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BB3811" w:rsidRPr="009E3BBC" w:rsidTr="009E3BBC">
        <w:tc>
          <w:tcPr>
            <w:tcW w:w="4785" w:type="dxa"/>
          </w:tcPr>
          <w:p w:rsidR="00BB3811" w:rsidRPr="009E3BBC" w:rsidRDefault="00BB3811" w:rsidP="009E3B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BB3811" w:rsidRPr="009E3BBC" w:rsidRDefault="00BB3811" w:rsidP="009E3B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811" w:rsidRPr="009E3BBC" w:rsidRDefault="00BB3811" w:rsidP="009E3BB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BB3811" w:rsidRPr="009E3BBC" w:rsidRDefault="00BB3811" w:rsidP="009E3B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811" w:rsidRPr="009E3BBC" w:rsidTr="009E3BBC">
        <w:tc>
          <w:tcPr>
            <w:tcW w:w="4785" w:type="dxa"/>
          </w:tcPr>
          <w:p w:rsidR="00BB3811" w:rsidRPr="009E3BBC" w:rsidRDefault="00BB3811" w:rsidP="009E3BBC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 НП «ЖКС</w:t>
            </w:r>
            <w:r w:rsidRPr="009E3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BB3811" w:rsidRPr="009E3BBC" w:rsidRDefault="00BB3811" w:rsidP="009E3BBC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___________________  А. Д. Кочегаров </w:t>
            </w:r>
          </w:p>
        </w:tc>
        <w:tc>
          <w:tcPr>
            <w:tcW w:w="4786" w:type="dxa"/>
          </w:tcPr>
          <w:p w:rsidR="00BB3811" w:rsidRPr="009E3BBC" w:rsidRDefault="00BB3811" w:rsidP="009E3B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ОС</w:t>
            </w:r>
          </w:p>
          <w:p w:rsidR="00BB3811" w:rsidRPr="009E3BBC" w:rsidRDefault="00BB3811" w:rsidP="009E3BBC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 Ф.И.О.</w:t>
            </w:r>
          </w:p>
        </w:tc>
      </w:tr>
      <w:tr w:rsidR="00BB3811" w:rsidRPr="009E3BBC" w:rsidTr="009E3BBC">
        <w:tc>
          <w:tcPr>
            <w:tcW w:w="4785" w:type="dxa"/>
          </w:tcPr>
          <w:p w:rsidR="00BB3811" w:rsidRPr="009E3BBC" w:rsidRDefault="00BB3811" w:rsidP="009E3BBC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B3811" w:rsidRPr="009E3BBC" w:rsidRDefault="00BB3811" w:rsidP="009E3BBC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РООР</w:t>
            </w:r>
          </w:p>
          <w:p w:rsidR="00BB3811" w:rsidRPr="009E3BBC" w:rsidRDefault="00BB3811" w:rsidP="009E3BBC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 Ф.И.О.</w:t>
            </w:r>
          </w:p>
        </w:tc>
        <w:tc>
          <w:tcPr>
            <w:tcW w:w="4786" w:type="dxa"/>
          </w:tcPr>
          <w:p w:rsidR="00BB3811" w:rsidRPr="009E3BBC" w:rsidRDefault="00BB3811" w:rsidP="009E3B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3811" w:rsidRDefault="00BB3811" w:rsidP="005338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811" w:rsidRPr="007A08C3" w:rsidRDefault="00BB3811" w:rsidP="005338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BB3811" w:rsidRPr="007A08C3" w:rsidRDefault="00BB3811" w:rsidP="005338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7A08C3">
        <w:rPr>
          <w:rFonts w:ascii="Times New Roman" w:hAnsi="Times New Roman"/>
          <w:b/>
          <w:bCs/>
          <w:color w:val="000000"/>
          <w:sz w:val="24"/>
          <w:szCs w:val="24"/>
        </w:rPr>
        <w:t xml:space="preserve">б Органе по сертификации с полномочиями Центра </w:t>
      </w:r>
      <w:r w:rsidRPr="007A08C3">
        <w:rPr>
          <w:rFonts w:ascii="Times New Roman" w:hAnsi="Times New Roman"/>
          <w:b/>
          <w:bCs/>
          <w:sz w:val="24"/>
          <w:szCs w:val="24"/>
        </w:rPr>
        <w:t>оценки и</w:t>
      </w:r>
      <w:r w:rsidRPr="007A08C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сертификации</w:t>
      </w:r>
    </w:p>
    <w:p w:rsidR="00BB3811" w:rsidRPr="007A08C3" w:rsidRDefault="00BB3811" w:rsidP="005338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профессиональных квалификаций в системе «Росжилкоммунстройсертификация»</w:t>
      </w:r>
    </w:p>
    <w:p w:rsidR="00BB3811" w:rsidRPr="007A08C3" w:rsidRDefault="00BB3811" w:rsidP="005338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 </w:t>
      </w:r>
    </w:p>
    <w:p w:rsidR="00BB3811" w:rsidRPr="00AF1D3D" w:rsidRDefault="00BB3811" w:rsidP="00AF1D3D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1D3D">
        <w:rPr>
          <w:rFonts w:ascii="Times New Roman" w:hAnsi="Times New Roman"/>
          <w:b/>
          <w:bCs/>
          <w:sz w:val="24"/>
          <w:szCs w:val="24"/>
          <w:lang w:eastAsia="en-US"/>
        </w:rPr>
        <w:t>Общие положения</w:t>
      </w:r>
    </w:p>
    <w:p w:rsidR="00BB3811" w:rsidRPr="00AF1D3D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>Настоящее Положение разработано в соответствии с:</w:t>
      </w:r>
    </w:p>
    <w:p w:rsidR="00BB3811" w:rsidRPr="00AF1D3D" w:rsidRDefault="00BB3811" w:rsidP="00AF1D3D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>Решением Национального совета при Президенте Российской Федерации по профессиональным квалификация от 29 июля 2014г. по созданию на базе Общероссийского отраслевого объединения работодателей «Союз коммунальных предприятий» (далее – ОООР «СКП»)  Совета по профессиональным квалификациям в жилищно-коммунальном хозяйстве  (далее – ЖКХ) Российской Федерации;</w:t>
      </w:r>
    </w:p>
    <w:p w:rsidR="00BB3811" w:rsidRPr="00321863" w:rsidRDefault="00BB3811" w:rsidP="00321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1863">
        <w:rPr>
          <w:rFonts w:ascii="Times New Roman" w:hAnsi="Times New Roman"/>
          <w:sz w:val="24"/>
          <w:szCs w:val="24"/>
        </w:rPr>
        <w:t>Правилами системы «Росжилкоммунстройсертификация» (далее - система РЖКСС);</w:t>
      </w:r>
    </w:p>
    <w:p w:rsidR="00BB3811" w:rsidRPr="00321863" w:rsidRDefault="00BB3811" w:rsidP="00321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1863">
        <w:rPr>
          <w:rFonts w:ascii="Times New Roman" w:hAnsi="Times New Roman"/>
          <w:sz w:val="24"/>
          <w:szCs w:val="24"/>
        </w:rPr>
        <w:t>Руководством IAF-GD24-2004 по применению ISO-IEC 17024, определяющим общие требования к органам, осуществляющим сертификацию персонала;</w:t>
      </w:r>
    </w:p>
    <w:p w:rsidR="00BB3811" w:rsidRPr="00321863" w:rsidRDefault="00BB3811" w:rsidP="00321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1863">
        <w:rPr>
          <w:rFonts w:ascii="Times New Roman" w:hAnsi="Times New Roman"/>
          <w:sz w:val="24"/>
          <w:szCs w:val="24"/>
        </w:rPr>
        <w:t xml:space="preserve">Положением о формировании системы независимой оценки качества профессионального образования (№ АФ-318/03, утверждено Президентом Российского Союза промышленников и предпринимателей, Министром образования и науки Российской Федерации 31 июля </w:t>
      </w:r>
      <w:smartTag w:uri="urn:schemas-microsoft-com:office:smarttags" w:element="metricconverter">
        <w:smartTagPr>
          <w:attr w:name="ProductID" w:val="2009 г"/>
        </w:smartTagPr>
        <w:r w:rsidRPr="00321863">
          <w:rPr>
            <w:rFonts w:ascii="Times New Roman" w:hAnsi="Times New Roman"/>
            <w:sz w:val="24"/>
            <w:szCs w:val="24"/>
          </w:rPr>
          <w:t>2009 г</w:t>
        </w:r>
      </w:smartTag>
      <w:r w:rsidRPr="00321863">
        <w:rPr>
          <w:rFonts w:ascii="Times New Roman" w:hAnsi="Times New Roman"/>
          <w:sz w:val="24"/>
          <w:szCs w:val="24"/>
        </w:rPr>
        <w:t>.);</w:t>
      </w:r>
    </w:p>
    <w:p w:rsidR="00BB3811" w:rsidRPr="00321863" w:rsidRDefault="00BB3811" w:rsidP="003218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1863">
        <w:rPr>
          <w:rFonts w:ascii="Times New Roman" w:hAnsi="Times New Roman"/>
          <w:sz w:val="24"/>
          <w:szCs w:val="24"/>
        </w:rPr>
        <w:t xml:space="preserve">Положением об оценке и сертификации квалификаций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 (№ АФ-317/03, утверждено Президентом Российского Союза промышленников и предпринимателей, Министром образования и науки Российской Федерации  31 июля </w:t>
      </w:r>
      <w:smartTag w:uri="urn:schemas-microsoft-com:office:smarttags" w:element="metricconverter">
        <w:smartTagPr>
          <w:attr w:name="ProductID" w:val="2009 г"/>
        </w:smartTagPr>
        <w:r w:rsidRPr="00321863">
          <w:rPr>
            <w:rFonts w:ascii="Times New Roman" w:hAnsi="Times New Roman"/>
            <w:sz w:val="24"/>
            <w:szCs w:val="24"/>
          </w:rPr>
          <w:t>2009 г</w:t>
        </w:r>
      </w:smartTag>
      <w:r w:rsidRPr="00321863">
        <w:rPr>
          <w:rFonts w:ascii="Times New Roman" w:hAnsi="Times New Roman"/>
          <w:sz w:val="24"/>
          <w:szCs w:val="24"/>
        </w:rPr>
        <w:t>.).</w:t>
      </w:r>
    </w:p>
    <w:p w:rsidR="00BB3811" w:rsidRPr="00AF1D3D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>Положение о Центре оценки и сертификации профессиональных квалификаций устанавливает его статус, цель деятельности, функции, структуру и регламенты работы. </w:t>
      </w:r>
    </w:p>
    <w:p w:rsidR="00BB3811" w:rsidRPr="00AF1D3D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>ЦОСК создается по регионально - отраслевому принципу с учётом соблюдения установленных процедур по допуску в систему РЖКСС  для проведения оценки и сертификации профессиональных квалификаций (далее – ОСПК) специалистов ЖКХ,  выпускников образовательных учреждений профессионального образования, других категорий граждан, прошедших профессиональное обучение в различных формах.</w:t>
      </w:r>
    </w:p>
    <w:p w:rsidR="00BB3811" w:rsidRPr="006D54F3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 xml:space="preserve">ОСПК проводится </w:t>
      </w:r>
      <w:r w:rsidRPr="006D54F3">
        <w:rPr>
          <w:rFonts w:ascii="Times New Roman" w:hAnsi="Times New Roman"/>
          <w:color w:val="0000FF"/>
          <w:sz w:val="24"/>
          <w:szCs w:val="24"/>
          <w:lang w:eastAsia="en-US"/>
        </w:rPr>
        <w:t xml:space="preserve">по инициативе хозяйствующих субъектов, объединений работодателей (работодателей), региональных органов управления ЖКХ и  образования, органов службы занятости, образовательных организаций или самих кандидатов в соответствии с  действующим законодательством, Правилами  и нормативно-методическими документами системы РЖКСС. </w:t>
      </w:r>
      <w:r w:rsidRPr="006D54F3">
        <w:rPr>
          <w:rFonts w:ascii="Times New Roman" w:hAnsi="Times New Roman"/>
          <w:color w:val="FF0000"/>
          <w:sz w:val="24"/>
          <w:szCs w:val="24"/>
          <w:lang w:eastAsia="en-US"/>
        </w:rPr>
        <w:t>Инициатива, как правило, хоз субъектами не проявляется</w:t>
      </w:r>
    </w:p>
    <w:p w:rsidR="00BB3811" w:rsidRPr="00AF1D3D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 xml:space="preserve">При ОСПК заявитель вправе выбрать любой нормативный документ - международный стандарт, </w:t>
      </w:r>
      <w:r w:rsidRPr="006D54F3">
        <w:rPr>
          <w:rFonts w:ascii="Times New Roman" w:hAnsi="Times New Roman"/>
          <w:color w:val="FF0000"/>
          <w:sz w:val="24"/>
          <w:szCs w:val="24"/>
          <w:lang w:eastAsia="en-US"/>
        </w:rPr>
        <w:t>отраслевой профессиональный стандарт</w:t>
      </w:r>
      <w:r w:rsidRPr="00AF1D3D">
        <w:rPr>
          <w:rFonts w:ascii="Times New Roman" w:hAnsi="Times New Roman"/>
          <w:sz w:val="24"/>
          <w:szCs w:val="24"/>
          <w:lang w:eastAsia="en-US"/>
        </w:rPr>
        <w:t xml:space="preserve"> или корпоративный документ, аккумулирующие квалификационные требования к работнику.</w:t>
      </w:r>
    </w:p>
    <w:p w:rsidR="00BB3811" w:rsidRPr="00AF1D3D" w:rsidRDefault="00BB3811" w:rsidP="00AF1D3D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1D3D">
        <w:rPr>
          <w:rFonts w:ascii="Times New Roman" w:hAnsi="Times New Roman"/>
          <w:sz w:val="24"/>
          <w:szCs w:val="24"/>
          <w:lang w:eastAsia="en-US"/>
        </w:rPr>
        <w:t>Организационно-техническое и финансовое обеспечение деятельности ЦОСК осуществляется за счёт средств, полученных по договорам с заказчиками  процедур ОСПК (физическими и юридическими лицами).</w:t>
      </w:r>
    </w:p>
    <w:p w:rsidR="00BB3811" w:rsidRPr="00AF1D3D" w:rsidRDefault="00BB3811" w:rsidP="00AF1D3D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1D3D">
        <w:rPr>
          <w:rFonts w:ascii="Times New Roman" w:hAnsi="Times New Roman"/>
          <w:b/>
          <w:bCs/>
          <w:sz w:val="24"/>
          <w:szCs w:val="24"/>
          <w:lang w:eastAsia="en-US"/>
        </w:rPr>
        <w:t>Основные термины и определения</w:t>
      </w:r>
    </w:p>
    <w:p w:rsidR="00BB3811" w:rsidRPr="007A08C3" w:rsidRDefault="00BB3811" w:rsidP="005338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 целях настоящего Положения используемые понятия означают следующее:</w:t>
      </w:r>
    </w:p>
    <w:p w:rsidR="00BB3811" w:rsidRPr="007A08C3" w:rsidRDefault="00BB3811" w:rsidP="00AF1D3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sz w:val="24"/>
          <w:szCs w:val="24"/>
        </w:rPr>
        <w:t>ОООР «СКП»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Общероссийское отраслевое объединение работодателей «Союз коммунальных предприятий», создавшее Систему и выполняющее функции  Руководящего органа Системы, определённые Правилами системы РЖКСС.</w:t>
      </w:r>
    </w:p>
    <w:p w:rsidR="00BB3811" w:rsidRPr="007A08C3" w:rsidRDefault="00BB3811" w:rsidP="00AF1D3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A08C3">
        <w:rPr>
          <w:rFonts w:ascii="Times New Roman" w:hAnsi="Times New Roman"/>
          <w:b/>
          <w:sz w:val="24"/>
          <w:szCs w:val="24"/>
        </w:rPr>
        <w:t>«НП «ЖКС»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Некоммерческое партнерство «Межрегиональный Центр научных, информационных и образовательных услуг в лицензировании и сертификации», выполняющее функции Исполнительного орга</w:t>
      </w:r>
      <w:r>
        <w:rPr>
          <w:rFonts w:ascii="Times New Roman" w:hAnsi="Times New Roman"/>
          <w:sz w:val="24"/>
          <w:szCs w:val="24"/>
        </w:rPr>
        <w:t xml:space="preserve">на системы РЖКСС, определённые </w:t>
      </w:r>
      <w:r w:rsidRPr="007A08C3">
        <w:rPr>
          <w:rFonts w:ascii="Times New Roman" w:hAnsi="Times New Roman"/>
          <w:sz w:val="24"/>
          <w:szCs w:val="24"/>
        </w:rPr>
        <w:t>Правилами системы РЖКСС.</w:t>
      </w:r>
    </w:p>
    <w:p w:rsidR="00BB3811" w:rsidRPr="007A08C3" w:rsidRDefault="00BB3811" w:rsidP="00AF1D3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 xml:space="preserve">Центр оценки и сертификации профессиональных квалификаций (далее - ЦОСК)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A08C3">
        <w:rPr>
          <w:rFonts w:ascii="Times New Roman" w:hAnsi="Times New Roman"/>
          <w:b/>
          <w:sz w:val="24"/>
          <w:szCs w:val="24"/>
        </w:rPr>
        <w:t>Орган по сертификации</w:t>
      </w:r>
      <w:r w:rsidRPr="007A08C3">
        <w:rPr>
          <w:rFonts w:ascii="Times New Roman" w:hAnsi="Times New Roman"/>
          <w:sz w:val="24"/>
          <w:szCs w:val="24"/>
        </w:rPr>
        <w:t>, допущенный в систему РЖКСС с полномочиями ЦОСК, реализующий совокупность процедур и видов деятельности, посредством которых устанавливается соответствие квалификации кандидата требованиям профессионального стандарта, а в случае его отсутствия – иным квалификационным требованиям; 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A08C3">
        <w:rPr>
          <w:rFonts w:ascii="Times New Roman" w:hAnsi="Times New Roman"/>
          <w:b/>
          <w:bCs/>
          <w:sz w:val="24"/>
          <w:szCs w:val="24"/>
        </w:rPr>
        <w:t>ценка профессиональных квалификаций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процедура установления соответствия компетентности кандидата требованиям профессионального стандарта, иным квалификационным требованиям;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сертификация профессиональных квалификаций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совокупность процедур и видов деятельности, посредством которой ЦОСК документально удостоверяет, что квалификация кандидата соответствует требованиям профессионального стандарта, иным квалификационным требованиям (в случае выявления несоответствия - мотивированный отказ в признании);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апелляция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письменное заявление кандидата в ЦОСК, или в адрес Руководящего и Исполнительного органов системы РЖКСС, о несогласии с результатами проведенной ОСПК, а также результатов Инспекционного контроля; запрос о пересмотре решения, принятого ЦОСК в отношении кандидата или сертифицированного специалиста;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Инспекционный контроль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совокупность видов деятельности и процедур, осуществляемых ЦОСК в период действия квалификационного Сертификата, целью которых является оценка соответствия профессиональной деятельности сертифицированного специалиста квалификации, подтвержденной Сертификатом, выданным ЦОСК</w:t>
      </w:r>
      <w:r>
        <w:rPr>
          <w:rFonts w:ascii="Times New Roman" w:hAnsi="Times New Roman"/>
          <w:sz w:val="24"/>
          <w:szCs w:val="24"/>
        </w:rPr>
        <w:t>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заявитель (соискатель)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 xml:space="preserve">лицо, подавшее в ЦОСК заявление на проведение процедур ОСПК и получение квалификационного Сертификата </w:t>
      </w:r>
      <w:r>
        <w:rPr>
          <w:rFonts w:ascii="Times New Roman" w:hAnsi="Times New Roman"/>
          <w:sz w:val="24"/>
          <w:szCs w:val="24"/>
        </w:rPr>
        <w:t>о соответствии его квалификации</w:t>
      </w:r>
      <w:r w:rsidRPr="007A08C3">
        <w:rPr>
          <w:rFonts w:ascii="Times New Roman" w:hAnsi="Times New Roman"/>
          <w:sz w:val="24"/>
          <w:szCs w:val="24"/>
        </w:rPr>
        <w:t xml:space="preserve"> требованиям профессионального стандарта, иных квалификационных требований;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кандидат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заявитель, который выполнил</w:t>
      </w:r>
      <w:r>
        <w:rPr>
          <w:rFonts w:ascii="Times New Roman" w:hAnsi="Times New Roman"/>
          <w:sz w:val="24"/>
          <w:szCs w:val="24"/>
        </w:rPr>
        <w:t xml:space="preserve"> все установленные регламентами</w:t>
      </w:r>
      <w:r w:rsidRPr="007A08C3">
        <w:rPr>
          <w:rFonts w:ascii="Times New Roman" w:hAnsi="Times New Roman"/>
          <w:sz w:val="24"/>
          <w:szCs w:val="24"/>
        </w:rPr>
        <w:t xml:space="preserve"> действия, позволяющие ему участвовать в процессе ОСПК;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профессиональный стандарт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многофункциональный нормативный д</w:t>
      </w:r>
      <w:r>
        <w:rPr>
          <w:rFonts w:ascii="Times New Roman" w:hAnsi="Times New Roman"/>
          <w:sz w:val="24"/>
          <w:szCs w:val="24"/>
        </w:rPr>
        <w:t>окумент, определяющий в рамках</w:t>
      </w:r>
      <w:r w:rsidRPr="007A08C3">
        <w:rPr>
          <w:rFonts w:ascii="Times New Roman" w:hAnsi="Times New Roman"/>
          <w:sz w:val="24"/>
          <w:szCs w:val="24"/>
        </w:rPr>
        <w:t xml:space="preserve"> конкретного вида экономической деятельности (области профессиональной деятельности),</w:t>
      </w:r>
      <w:r>
        <w:rPr>
          <w:rFonts w:ascii="Times New Roman" w:hAnsi="Times New Roman"/>
          <w:sz w:val="24"/>
          <w:szCs w:val="24"/>
        </w:rPr>
        <w:t xml:space="preserve"> требования к содержанию и условиям труда,</w:t>
      </w:r>
      <w:r w:rsidRPr="007A08C3">
        <w:rPr>
          <w:rFonts w:ascii="Times New Roman" w:hAnsi="Times New Roman"/>
          <w:sz w:val="24"/>
          <w:szCs w:val="24"/>
        </w:rPr>
        <w:t xml:space="preserve"> квалификации и компетенциям работников ЖКХ по различным квалификационным уровням;</w:t>
      </w:r>
    </w:p>
    <w:p w:rsidR="00BB3811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квалификационные требования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Style w:val="BodytextNotBold"/>
          <w:b w:val="0"/>
          <w:sz w:val="24"/>
          <w:szCs w:val="24"/>
        </w:rPr>
        <w:t>Совокупность знаний, умений и практического опыта специалиста, установленного профессиональным стандартом для определенной области (вида) деятельности;</w:t>
      </w:r>
      <w:r w:rsidRPr="007A08C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профессиональная </w:t>
      </w:r>
      <w:r w:rsidRPr="007A08C3">
        <w:rPr>
          <w:rFonts w:ascii="Times New Roman" w:hAnsi="Times New Roman"/>
          <w:b/>
          <w:bCs/>
          <w:sz w:val="24"/>
          <w:szCs w:val="24"/>
        </w:rPr>
        <w:t>компетентность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продемонстрированная </w:t>
      </w:r>
      <w:r w:rsidRPr="007A08C3">
        <w:rPr>
          <w:rFonts w:ascii="Times New Roman" w:hAnsi="Times New Roman"/>
          <w:sz w:val="24"/>
          <w:szCs w:val="24"/>
        </w:rPr>
        <w:t>кандидатом способность применять знания и/или навыки, личные качества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7A08C3">
        <w:rPr>
          <w:rFonts w:ascii="Times New Roman" w:hAnsi="Times New Roman"/>
          <w:sz w:val="24"/>
          <w:szCs w:val="24"/>
        </w:rPr>
        <w:t>профессионального стандарта, иными квалификационными требованиями;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квалификационный </w:t>
      </w:r>
      <w:r w:rsidRPr="007A08C3">
        <w:rPr>
          <w:rFonts w:ascii="Times New Roman" w:hAnsi="Times New Roman"/>
          <w:b/>
          <w:bCs/>
          <w:sz w:val="24"/>
          <w:szCs w:val="24"/>
        </w:rPr>
        <w:t>экзамен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механизм, являющийся частью процесса оценивания, который измеряет компетентность кандидата одним или несколькими способами, например, письменным, устным, практикой или наблюдением;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квалификационный Сертификат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документ, посредством которого ЦОСК удостов</w:t>
      </w:r>
      <w:r>
        <w:rPr>
          <w:rFonts w:ascii="Times New Roman" w:hAnsi="Times New Roman"/>
          <w:sz w:val="24"/>
          <w:szCs w:val="24"/>
        </w:rPr>
        <w:t>еряет соответствие квалификации кандидата</w:t>
      </w:r>
      <w:r w:rsidRPr="007A08C3">
        <w:rPr>
          <w:rFonts w:ascii="Times New Roman" w:hAnsi="Times New Roman"/>
          <w:sz w:val="24"/>
          <w:szCs w:val="24"/>
        </w:rPr>
        <w:t xml:space="preserve"> требованиям профессионального стандарта, иным квалификационным требованиям; является формой общественно-государственного признания уровня квалификации;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приостановка действия квалификационного Сертификата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временное признание недействительным письменного удостоверения ЦОСК о соответствии всей или части установленной области подтверждения соответствия;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>отмена действия квалификационного Сертификата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A08C3">
        <w:rPr>
          <w:rFonts w:ascii="Times New Roman" w:hAnsi="Times New Roman"/>
          <w:sz w:val="24"/>
          <w:szCs w:val="24"/>
        </w:rPr>
        <w:t>прекращение действия квалификационного Сертификата о соответствии квалификации работника установленным требованиям;</w:t>
      </w:r>
    </w:p>
    <w:p w:rsidR="00BB3811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b/>
          <w:bCs/>
          <w:sz w:val="24"/>
          <w:szCs w:val="24"/>
        </w:rPr>
        <w:t xml:space="preserve">Эксперт по оценке и Эксперт по сертификации профессиональных квалификаций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A08C3">
        <w:rPr>
          <w:rFonts w:ascii="Times New Roman" w:hAnsi="Times New Roman"/>
          <w:sz w:val="24"/>
          <w:szCs w:val="24"/>
        </w:rPr>
        <w:t>квалифицированные специалисты</w:t>
      </w:r>
      <w:r>
        <w:rPr>
          <w:rFonts w:ascii="Times New Roman" w:hAnsi="Times New Roman"/>
          <w:sz w:val="24"/>
          <w:szCs w:val="24"/>
        </w:rPr>
        <w:t>,</w:t>
      </w:r>
      <w:r w:rsidRPr="007A08C3">
        <w:rPr>
          <w:rFonts w:ascii="Times New Roman" w:hAnsi="Times New Roman"/>
          <w:sz w:val="24"/>
          <w:szCs w:val="24"/>
        </w:rPr>
        <w:t xml:space="preserve"> прошедшие специальную подготовку и аккредитованные Исполнительным органом для работы в ЦОСК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8C3">
        <w:rPr>
          <w:rFonts w:ascii="Times New Roman" w:hAnsi="Times New Roman"/>
          <w:sz w:val="24"/>
          <w:szCs w:val="24"/>
        </w:rPr>
        <w:t>и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8C3">
        <w:rPr>
          <w:rFonts w:ascii="Times New Roman" w:hAnsi="Times New Roman"/>
          <w:sz w:val="24"/>
          <w:szCs w:val="24"/>
        </w:rPr>
        <w:t>экзаменационной, сертификационной, апелляционной комиссиях, Инспекционном контроле деятельности сертифицированного специалиста и других процедурах.</w:t>
      </w:r>
    </w:p>
    <w:p w:rsidR="00BB3811" w:rsidRPr="007A08C3" w:rsidRDefault="00BB3811" w:rsidP="000E5B1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811" w:rsidRPr="000E5B1E" w:rsidRDefault="00BB3811" w:rsidP="000E5B1E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Цель деятельности, задачи </w:t>
      </w:r>
      <w:r w:rsidRPr="000E5B1E">
        <w:rPr>
          <w:rFonts w:ascii="Times New Roman" w:hAnsi="Times New Roman"/>
          <w:b/>
          <w:bCs/>
          <w:sz w:val="24"/>
          <w:szCs w:val="24"/>
          <w:lang w:eastAsia="en-US"/>
        </w:rPr>
        <w:t>и функции ЦОСК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Цель деятельности ЦОСК – проведение ОСПК специалистов ЖКХ,  выпускников образовательных учреждений, других категорий граждан, прошедших профессиональн</w:t>
      </w:r>
      <w:r>
        <w:rPr>
          <w:rFonts w:ascii="Times New Roman" w:hAnsi="Times New Roman"/>
          <w:sz w:val="24"/>
          <w:szCs w:val="24"/>
          <w:lang w:eastAsia="en-US"/>
        </w:rPr>
        <w:t>ое обучение в различных формах,</w:t>
      </w:r>
      <w:r w:rsidRPr="000E5B1E">
        <w:rPr>
          <w:rFonts w:ascii="Times New Roman" w:hAnsi="Times New Roman"/>
          <w:sz w:val="24"/>
          <w:szCs w:val="24"/>
          <w:lang w:eastAsia="en-US"/>
        </w:rPr>
        <w:t xml:space="preserve"> на основе требований профессиональных стандартов, иных квалификационных требований и, как результат - содействие повышению уровня профессиональной подготовленности и развития кадрового потенциала ЖКХ. 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Для достижения указанной цели в соответствии с приоритетными направлениями деятельности в области ОСПК ЦОСК решает следующие задачи: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Внедрение системы независимой оценки и сертификации профессиональной компетенции специалистов ЖКХ, выпускников учебных заведений;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Обеспечение процедур ОСПК в соответствии с действующим законодательством, Правилами и нормативно-методическими документами системы РЖКСС;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Удостоверение соответствия уровня квалификации и компетенций персонала требованиям профессиональных стандартов с учетом специфики отрасли;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Содействие работодателям в подборе квалифицированных специалистов, сертифицированных по профессиям и уровням квалификации;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Снижение риска невостребованности  в ЖКХ  специалистов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E5B1E">
        <w:rPr>
          <w:rFonts w:ascii="Times New Roman" w:hAnsi="Times New Roman"/>
          <w:sz w:val="24"/>
          <w:szCs w:val="24"/>
        </w:rPr>
        <w:t xml:space="preserve"> выпускников образовательных учреждений профессионального образования из-за профессиональной некомпетенции;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Повышение конкурентноспособности рабочей силы на внутреннем и внешнем рынке труда;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Создание условий для свободного перемещения рабочей силы по территории Российской Федерации и в рамках международного сотрудничества;</w:t>
      </w:r>
    </w:p>
    <w:p w:rsidR="00BB3811" w:rsidRPr="000E5B1E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5B1E">
        <w:rPr>
          <w:rFonts w:ascii="Times New Roman" w:hAnsi="Times New Roman"/>
          <w:sz w:val="24"/>
          <w:szCs w:val="24"/>
        </w:rPr>
        <w:t>Стимулирование мотивации рабочих кадров в области непрерывного профессионального образования.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Для достижения указанной цели в соответствии с приоритетными направлениями деятельности в области ОСПК, ЦОСК реализует следующие функции: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предоставление заявителям по их требованию необходимой информации по вопросам ОСПК в пределах своей компетенции;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совокупности процедур и видов деятельности по ОСПК различных категорий граждан;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выдача и ведение регионально-отраслевого сегмента Реестра квалификационных Сертификатов подтвержде</w:t>
      </w:r>
      <w:r>
        <w:rPr>
          <w:rFonts w:ascii="Times New Roman" w:hAnsi="Times New Roman"/>
          <w:sz w:val="24"/>
          <w:szCs w:val="24"/>
        </w:rPr>
        <w:t>ния квалификаций (далее -</w:t>
      </w:r>
      <w:r w:rsidRPr="007A08C3">
        <w:rPr>
          <w:rFonts w:ascii="Times New Roman" w:hAnsi="Times New Roman"/>
          <w:sz w:val="24"/>
          <w:szCs w:val="24"/>
        </w:rPr>
        <w:t xml:space="preserve"> Сертификат);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приостановление, прекращение или продление действия выданных Сертификатов;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подбор Экспертов по ОСПК, направление их для обучения в</w:t>
      </w:r>
      <w:r>
        <w:rPr>
          <w:rFonts w:ascii="Times New Roman" w:hAnsi="Times New Roman"/>
          <w:sz w:val="24"/>
          <w:szCs w:val="24"/>
        </w:rPr>
        <w:t xml:space="preserve"> Исполнительный орган </w:t>
      </w:r>
      <w:r w:rsidRPr="007A08C3">
        <w:rPr>
          <w:rFonts w:ascii="Times New Roman" w:hAnsi="Times New Roman"/>
          <w:sz w:val="24"/>
          <w:szCs w:val="24"/>
        </w:rPr>
        <w:t>и Экспертно-методические центры системы РЖКСС, ведение регионально-отраслевого сегмента Реестра Экспертов по ОСПК;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контроль качества мероприятий по ОСПК и коррекция деятельности по его результатам;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апелляционных комиссий, регламент деятельности которых и порядок подачи апелляций устанавливается отдельным документом регионального отраслевого  объединения работодателей ЖКХ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7A08C3">
        <w:rPr>
          <w:rFonts w:ascii="Times New Roman" w:hAnsi="Times New Roman"/>
          <w:sz w:val="24"/>
          <w:szCs w:val="24"/>
        </w:rPr>
        <w:t>РООР</w:t>
      </w:r>
      <w:r>
        <w:rPr>
          <w:rFonts w:ascii="Times New Roman" w:hAnsi="Times New Roman"/>
          <w:sz w:val="24"/>
          <w:szCs w:val="24"/>
        </w:rPr>
        <w:t xml:space="preserve"> ЖКХ</w:t>
      </w:r>
      <w:r w:rsidRPr="007A08C3">
        <w:rPr>
          <w:rFonts w:ascii="Times New Roman" w:hAnsi="Times New Roman"/>
          <w:sz w:val="24"/>
          <w:szCs w:val="24"/>
        </w:rPr>
        <w:t>) и ЦОСК с учётом действующего Положения о комиссии по апелляции, утверждённого от 15.07. 2014г. ОООР «СКП»;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предложений по актуализации профессиональных стандартов, контрольно-измерительных материалов, организационно-методических документов в области ОСПК;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 xml:space="preserve">ведение учётной функции сертифицированных специалистов в соответствии с утверждённой Исполнительным органом системы РЖКСС анкетой </w:t>
      </w:r>
      <w:r>
        <w:rPr>
          <w:rFonts w:ascii="Times New Roman" w:hAnsi="Times New Roman"/>
          <w:sz w:val="24"/>
          <w:szCs w:val="24"/>
        </w:rPr>
        <w:t xml:space="preserve">и базой данных по электронному </w:t>
      </w:r>
      <w:r w:rsidRPr="007A08C3">
        <w:rPr>
          <w:rFonts w:ascii="Times New Roman" w:hAnsi="Times New Roman"/>
          <w:sz w:val="24"/>
          <w:szCs w:val="24"/>
        </w:rPr>
        <w:t>учёту;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аналитич</w:t>
      </w:r>
      <w:r>
        <w:rPr>
          <w:rFonts w:ascii="Times New Roman" w:hAnsi="Times New Roman"/>
          <w:sz w:val="24"/>
          <w:szCs w:val="24"/>
        </w:rPr>
        <w:t xml:space="preserve">еских отчетов и предложений для </w:t>
      </w:r>
      <w:r w:rsidRPr="007A08C3">
        <w:rPr>
          <w:rFonts w:ascii="Times New Roman" w:hAnsi="Times New Roman"/>
          <w:sz w:val="24"/>
          <w:szCs w:val="24"/>
        </w:rPr>
        <w:t>РООР</w:t>
      </w:r>
      <w:r>
        <w:rPr>
          <w:rFonts w:ascii="Times New Roman" w:hAnsi="Times New Roman"/>
          <w:sz w:val="24"/>
          <w:szCs w:val="24"/>
        </w:rPr>
        <w:t xml:space="preserve"> ЖКХ</w:t>
      </w:r>
      <w:r w:rsidRPr="007A08C3">
        <w:rPr>
          <w:rFonts w:ascii="Times New Roman" w:hAnsi="Times New Roman"/>
          <w:sz w:val="24"/>
          <w:szCs w:val="24"/>
        </w:rPr>
        <w:t xml:space="preserve"> и Исполнительного органа системы РЖКСС о совершенствовании качества профессионального образования и образовательных программ в соответствии с утверждёнными профессиональными стандартами;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информирования лиц, желающих подтвердить свою квалификацию посредством прохождения ОСПК</w:t>
      </w:r>
      <w:r>
        <w:rPr>
          <w:rFonts w:ascii="Times New Roman" w:hAnsi="Times New Roman"/>
          <w:sz w:val="24"/>
          <w:szCs w:val="24"/>
        </w:rPr>
        <w:t>, об условиях и регламентах</w:t>
      </w:r>
      <w:r w:rsidRPr="007A08C3">
        <w:rPr>
          <w:rFonts w:ascii="Times New Roman" w:hAnsi="Times New Roman"/>
          <w:sz w:val="24"/>
          <w:szCs w:val="24"/>
        </w:rPr>
        <w:t xml:space="preserve"> деятельности ЦОСК;</w:t>
      </w:r>
    </w:p>
    <w:p w:rsidR="00BB3811" w:rsidRPr="00B64235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B64235">
        <w:rPr>
          <w:rFonts w:ascii="Times New Roman" w:hAnsi="Times New Roman"/>
          <w:color w:val="FF0000"/>
          <w:sz w:val="24"/>
          <w:szCs w:val="24"/>
        </w:rPr>
        <w:t>обеспечение публичности и открытости результатов деятельности ЦОСК</w:t>
      </w:r>
      <w:bookmarkStart w:id="0" w:name="_GoBack"/>
      <w:bookmarkEnd w:id="0"/>
      <w:r w:rsidRPr="00B64235">
        <w:rPr>
          <w:rFonts w:ascii="Times New Roman" w:hAnsi="Times New Roman"/>
          <w:color w:val="FF0000"/>
          <w:sz w:val="24"/>
          <w:szCs w:val="24"/>
        </w:rPr>
        <w:t>, в том числе – публикация информации о выданных Сертификатах, качестве профессионального образования в средствах массовой информации, в сети Интернет;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64235">
        <w:rPr>
          <w:rFonts w:ascii="Times New Roman" w:hAnsi="Times New Roman"/>
          <w:color w:val="FF0000"/>
          <w:sz w:val="24"/>
          <w:szCs w:val="24"/>
        </w:rPr>
        <w:t>поддержка сайта ЦОСК в сети Интернет</w:t>
      </w:r>
      <w:r w:rsidRPr="007A08C3">
        <w:rPr>
          <w:rFonts w:ascii="Times New Roman" w:hAnsi="Times New Roman"/>
          <w:sz w:val="24"/>
          <w:szCs w:val="24"/>
        </w:rPr>
        <w:t>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обеспечение конфиденциальности в отношении персональных данных, полученных при ОСПК;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взаимодействия с внешней деловой средой ЦОСК: РООР</w:t>
      </w:r>
      <w:r>
        <w:rPr>
          <w:rFonts w:ascii="Times New Roman" w:hAnsi="Times New Roman"/>
          <w:sz w:val="24"/>
          <w:szCs w:val="24"/>
        </w:rPr>
        <w:t xml:space="preserve"> ЖКХ</w:t>
      </w:r>
      <w:r w:rsidRPr="007A08C3">
        <w:rPr>
          <w:rFonts w:ascii="Times New Roman" w:hAnsi="Times New Roman"/>
          <w:sz w:val="24"/>
          <w:szCs w:val="24"/>
        </w:rPr>
        <w:t>, Профсоюзом жизнеобеспечения, администрацией субъекта Российской Федерации, органами местного самоуправления, органами управления ЖКХ и образования,  центрами занятости населения, инспекциями по труду, саморегулируемыми организациями, кадровыми агентствами</w:t>
      </w:r>
      <w:r>
        <w:rPr>
          <w:rFonts w:ascii="Times New Roman" w:hAnsi="Times New Roman"/>
          <w:sz w:val="24"/>
          <w:szCs w:val="24"/>
        </w:rPr>
        <w:t xml:space="preserve"> и другими</w:t>
      </w:r>
      <w:r w:rsidRPr="007A08C3">
        <w:rPr>
          <w:rFonts w:ascii="Times New Roman" w:hAnsi="Times New Roman"/>
          <w:sz w:val="24"/>
          <w:szCs w:val="24"/>
        </w:rPr>
        <w:t xml:space="preserve"> целевыми группами партнёров, потенциальных заказчиков и потребителей услуг ЦОСК.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ЦОСК создается по регионально-отраслевому принципу на базе существующих организаций или как самостоятельное юридическое лицо.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Порядок регистрации ЦОСК как юридического лица регламентируется действующим законодательством Российской Федерации.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 xml:space="preserve">Принципы, на основе которых организуется работа ЦОСК, регламентированы Правилами и нормативно – методическими документами системы РЖКСС. </w:t>
      </w:r>
    </w:p>
    <w:p w:rsidR="00BB3811" w:rsidRPr="000E5B1E" w:rsidRDefault="00BB3811" w:rsidP="000E5B1E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E5B1E">
        <w:rPr>
          <w:rFonts w:ascii="Times New Roman" w:hAnsi="Times New Roman"/>
          <w:b/>
          <w:bCs/>
          <w:sz w:val="24"/>
          <w:szCs w:val="24"/>
          <w:lang w:eastAsia="en-US"/>
        </w:rPr>
        <w:t>Структура ЦОСК</w:t>
      </w: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Структура ЦОСК включает в себя: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организационный отдел;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экзаменационный отдел;</w:t>
      </w:r>
    </w:p>
    <w:p w:rsidR="00BB3811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отдел сертификации.</w:t>
      </w:r>
    </w:p>
    <w:p w:rsidR="00BB3811" w:rsidRDefault="00BB3811" w:rsidP="000E5B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11" w:rsidRPr="000E5B1E" w:rsidRDefault="00BB3811" w:rsidP="000E5B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811" w:rsidRPr="000E5B1E" w:rsidRDefault="00BB3811" w:rsidP="000E5B1E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B1E">
        <w:rPr>
          <w:rFonts w:ascii="Times New Roman" w:hAnsi="Times New Roman"/>
          <w:sz w:val="24"/>
          <w:szCs w:val="24"/>
          <w:lang w:eastAsia="en-US"/>
        </w:rPr>
        <w:t>В компетенцию Организационного отдела входит: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ведение регионально-отраслевых Реестров выданных Сертификатов и аккредитованных Экспертов по ОСПК, предоставление сведений в единые Реестры Исполнительного органа системы РЖКСС;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юридическое сопровождение деятельности ЦОСК;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ведение делопроизводства и общее обеспечение процедур оценки и сертификации;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представление всех видов отчётной документации в Исполнительный орган системы РЖКСС;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архивирование и хранение в установленном порядке документации по ОСПК;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административная проверка документов, представленных заявителями;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предоставление заявителям по их требованию необходимой информации по вопросам ОСПК в пределах своей компетенции;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деятельности апелляционной комиссии;</w:t>
      </w:r>
    </w:p>
    <w:p w:rsidR="00BB3811" w:rsidRPr="007A08C3" w:rsidRDefault="00BB3811" w:rsidP="000E5B1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поддержка Веб-сайта ЦОСК в сети Интернет;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взаимодействие с другими структурными подразделениями ЦОСК.</w:t>
      </w:r>
    </w:p>
    <w:p w:rsidR="00BB3811" w:rsidRPr="00361501" w:rsidRDefault="00BB3811" w:rsidP="00361501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501">
        <w:rPr>
          <w:rFonts w:ascii="Times New Roman" w:hAnsi="Times New Roman"/>
          <w:sz w:val="24"/>
          <w:szCs w:val="24"/>
          <w:lang w:eastAsia="en-US"/>
        </w:rPr>
        <w:t>В компетенцию Экзаменационного отдела входит: 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осуществление оценки соответствия квалификации кандидата установленным требованиям (квалификационный экзамен);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разработка и согласование с кандидатами программ квалификационных испытаний с учетом специфики их запросов и личных данных;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разработка методик (схем) проведения квалификационных экзаменов и согласование их в установленном порядке;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и организационное обеспечение деятельности экзаменационных комиссий для осуществления оценочных процедур;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оформление и выдача протоколов  по результатам квалификационных экзаменов;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материалов для СМИ и сайта ЦОСК в сети Интернет по вопросам оценки профессиональных квалификаций;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взаимодействие с другими участниками системы РЖКСС по вопросам возможного привлечения Экспертов из других регионов, использования контрольно-измерительных, оценочных  материалов, обучения и повышения квалификации Экспертов;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взаимодействие с другими структурными подразделениями ЦОСК.</w:t>
      </w:r>
    </w:p>
    <w:p w:rsidR="00BB3811" w:rsidRPr="00361501" w:rsidRDefault="00BB3811" w:rsidP="00361501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501">
        <w:rPr>
          <w:rFonts w:ascii="Times New Roman" w:hAnsi="Times New Roman"/>
          <w:sz w:val="24"/>
          <w:szCs w:val="24"/>
          <w:lang w:eastAsia="en-US"/>
        </w:rPr>
        <w:t>В компетенцию Отдела сертификации входит: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реализация процедур установления и удостоверения соответствия квалификации кандидатов требованиям профессиональных стандартов, иным квалификационным требованиям;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принятие и оформление решений о выдаче Сертификатов по результатам сертификации квалификаций;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выдача Сертификатов кандидатам, успешно прошедшим процедуры сертификации квалификаций; 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мотивированного отказа в  удостоверении  соответствия квалификации кандидата установленным требованиям, консультирование кандидатов по принятым решениям;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осуществление Инспекционного контроля</w:t>
      </w:r>
      <w:r>
        <w:rPr>
          <w:rFonts w:ascii="Times New Roman" w:hAnsi="Times New Roman"/>
          <w:sz w:val="24"/>
          <w:szCs w:val="24"/>
        </w:rPr>
        <w:t xml:space="preserve"> деятельности сертифицированных </w:t>
      </w:r>
      <w:r w:rsidRPr="007A08C3">
        <w:rPr>
          <w:rFonts w:ascii="Times New Roman" w:hAnsi="Times New Roman"/>
          <w:sz w:val="24"/>
          <w:szCs w:val="24"/>
        </w:rPr>
        <w:t>специалистов в соответствии с установленным порядком;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приостановка, отмена и продление действия выданных Сертификатов в соответствии с установленными регламентами данных процедур;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информации об изменениях в сертификационных требованиях для всех категорий заявителей и пользователей;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материалов для СМИ и сайта ЦОСК в сети Интернет по вопросам сертификации;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взаимодействие с другими участниками системы РЖКСС по вопросам обмена опытом работы, обучения и повышения квалификации Экспертов по сертификации;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взаимодействие с другими структурными подразделениями ЦОСК.</w:t>
      </w:r>
    </w:p>
    <w:p w:rsidR="00BB3811" w:rsidRPr="00361501" w:rsidRDefault="00BB3811" w:rsidP="00361501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501">
        <w:rPr>
          <w:rFonts w:ascii="Times New Roman" w:hAnsi="Times New Roman"/>
          <w:sz w:val="24"/>
          <w:szCs w:val="24"/>
          <w:lang w:eastAsia="en-US"/>
        </w:rPr>
        <w:t>Структура управления ЦОСК включает в себя: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руководителя ЦОСК (в статусе руководителя структурного подразделения, если ЦОСК</w:t>
      </w:r>
      <w:r>
        <w:rPr>
          <w:rFonts w:ascii="Times New Roman" w:hAnsi="Times New Roman"/>
          <w:sz w:val="24"/>
          <w:szCs w:val="24"/>
        </w:rPr>
        <w:t xml:space="preserve"> создан на базе </w:t>
      </w:r>
      <w:r w:rsidRPr="007A08C3">
        <w:rPr>
          <w:rFonts w:ascii="Times New Roman" w:hAnsi="Times New Roman"/>
          <w:sz w:val="24"/>
          <w:szCs w:val="24"/>
        </w:rPr>
        <w:t>действующей организации);</w:t>
      </w:r>
    </w:p>
    <w:p w:rsidR="00BB3811" w:rsidRPr="00B64235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64235">
        <w:rPr>
          <w:rFonts w:ascii="Times New Roman" w:hAnsi="Times New Roman"/>
          <w:color w:val="FF0000"/>
          <w:sz w:val="24"/>
          <w:szCs w:val="24"/>
        </w:rPr>
        <w:t>Координационный совет, в который входят представители РООР ЖКХ, Профсоюза жизнеобеспечения, администрации субъекта Российской Федерации, Органа по сертификации, региональных и муниципальных органов управления ЖКХ и  образования, образовательных организаций, профессионального сообщества и других заинтересованных сторон.</w:t>
      </w:r>
    </w:p>
    <w:p w:rsidR="00BB3811" w:rsidRPr="00361501" w:rsidRDefault="00BB3811" w:rsidP="00361501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1501">
        <w:rPr>
          <w:rFonts w:ascii="Times New Roman" w:hAnsi="Times New Roman"/>
          <w:sz w:val="24"/>
          <w:szCs w:val="24"/>
          <w:lang w:eastAsia="en-US"/>
        </w:rPr>
        <w:t>К компетенции Руководителя ЦОСК относится: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представление интересов ЦОСК на основании настоящего Положения и популяризация деятельности ЦОСК в органах публичной власти, хозяйствующих субъектах  и иных структурах;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реализация в полном  объёме  заключенных договоров с Исполнительным органом  и участниками системы РЖКСС, соблюдение исполнительской дисциплины в рамках ф</w:t>
      </w:r>
      <w:r>
        <w:rPr>
          <w:rFonts w:ascii="Times New Roman" w:hAnsi="Times New Roman"/>
          <w:sz w:val="24"/>
          <w:szCs w:val="24"/>
        </w:rPr>
        <w:t>ункционирования системы РЖКСС;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участие в организации и обеспечении функционирования региональной системы подготовки кадров ЖКХ и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подготовка предложений в РООР</w:t>
      </w:r>
      <w:r>
        <w:rPr>
          <w:rFonts w:ascii="Times New Roman" w:hAnsi="Times New Roman"/>
          <w:sz w:val="24"/>
          <w:szCs w:val="24"/>
        </w:rPr>
        <w:t xml:space="preserve"> ЖКХ</w:t>
      </w:r>
      <w:r w:rsidRPr="007A08C3">
        <w:rPr>
          <w:rFonts w:ascii="Times New Roman" w:hAnsi="Times New Roman"/>
          <w:sz w:val="24"/>
          <w:szCs w:val="24"/>
        </w:rPr>
        <w:t xml:space="preserve"> по региональному нормативно-правовому регулированию вопросов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взаимодействия с другими структурами системы РЖКСС, образовательными учреждениями, работодателями и другими заинтересованными организациями, региональным и местным сообществом;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планирование и организация деятельности по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анализ и контроль хода и качества проводимых работ по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коррекция планов и программ по результатам контроля;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обеспечение эффективной реализации принципов сертификационной деятельности (исключения дискриминации и принятия пристрастных решений, конфиденциальности, доступности и др.) и соблюдения Кодекса профессиональной этики системы РЖКСС сотрудниками ЦОС</w:t>
      </w:r>
      <w:r>
        <w:rPr>
          <w:rFonts w:ascii="Times New Roman" w:hAnsi="Times New Roman"/>
          <w:sz w:val="24"/>
          <w:szCs w:val="24"/>
        </w:rPr>
        <w:t>К</w:t>
      </w:r>
      <w:r w:rsidRPr="007A08C3">
        <w:rPr>
          <w:rFonts w:ascii="Times New Roman" w:hAnsi="Times New Roman"/>
          <w:sz w:val="24"/>
          <w:szCs w:val="24"/>
        </w:rPr>
        <w:t xml:space="preserve"> и Экспертами по оценке и сертификации квалификаций;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обеспечение независимости деятельности апелляционной комиссии;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регионального и федерального экспертного корпуса для ОСПК, проведения Инспекционного контроля;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учетной политики ЦОСК и внутренних регламентов,</w:t>
      </w:r>
      <w:r>
        <w:rPr>
          <w:rFonts w:ascii="Times New Roman" w:hAnsi="Times New Roman"/>
          <w:sz w:val="24"/>
          <w:szCs w:val="24"/>
        </w:rPr>
        <w:t xml:space="preserve"> процедур, обеспечивающих</w:t>
      </w:r>
      <w:r w:rsidRPr="007A08C3">
        <w:rPr>
          <w:rFonts w:ascii="Times New Roman" w:hAnsi="Times New Roman"/>
          <w:sz w:val="24"/>
          <w:szCs w:val="24"/>
        </w:rPr>
        <w:t xml:space="preserve"> архивирование и хранение документации по ОСПК, а также регламентов доступа к этой информации различных категорий заявителей и пользователей;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работа с персоналом ЦОСК, партнёрами, субподрядчиками, потребителями и заказчиками ЦОСК в  рамках  своей компетенции;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на регулярной основе обучения и повышения квалификации персонала ЦОСК по программам, связанным с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позитивного репутационного имиджа ЦОСК в органах публичной власти, в деловой среде региона, профессиональном сообществе и у потребителей жилищных и коммунальных услуг;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информирования всех заинтересованных сторон о результатах ОСПК;</w:t>
      </w:r>
    </w:p>
    <w:p w:rsidR="00BB3811" w:rsidRPr="007A08C3" w:rsidRDefault="00BB3811" w:rsidP="0036150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контроль финансово-хозяйственной деятельности ЦОСК.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Координационный совет  решает стратегические задачи  деятельности ЦОСК: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вырабатывает  политику по реализации региональной системы ОСПК, выработке нормативно-правовых и нормативно – методических механизмов  обеспечения деятельности ЦОСК,  и контролирует процесс их реализации;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рассматривает вопросы эффективности деятельности ЦОСК и резервов ее повышения;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утверждает среднесрочную программу развития ЦОСК, целевые управленческие программы по различным направлениям деятельности ЦОСК;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содействует  развитию  механизмов  государственно-частного партнерства  ЦОСК, бизнес-структур и регионального сообщества в интересах повышения качества ОСПК, повышения  уровня  профессионального образования и развития кадрового потенциала региона;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содействует формированию инвестиционной привлекательности ЦОСК.</w:t>
      </w:r>
    </w:p>
    <w:p w:rsidR="00BB3811" w:rsidRPr="007A08C3" w:rsidRDefault="00BB3811" w:rsidP="00E50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Председателем Координационного  совета, как правило, выбирается авторитетный представитель РООР</w:t>
      </w:r>
      <w:r>
        <w:rPr>
          <w:rFonts w:ascii="Times New Roman" w:hAnsi="Times New Roman"/>
          <w:sz w:val="24"/>
          <w:szCs w:val="24"/>
        </w:rPr>
        <w:t xml:space="preserve"> ЖКХ</w:t>
      </w:r>
      <w:r w:rsidRPr="007A08C3">
        <w:rPr>
          <w:rFonts w:ascii="Times New Roman" w:hAnsi="Times New Roman"/>
          <w:sz w:val="24"/>
          <w:szCs w:val="24"/>
        </w:rPr>
        <w:t>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 xml:space="preserve">В случае создания ЦОСК как самостоятельного юридического лица, рассмотренные в п. 4.1 структурные подразделения ЦОСК дополняются административно-хозяйственным блоком (финансово-экономический отдел и/или бухгалтерия, информационный отдел, юридическая служба и др.). 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В случае создания ЦОСК как структурного подраз</w:t>
      </w:r>
      <w:r>
        <w:rPr>
          <w:rFonts w:ascii="Times New Roman" w:hAnsi="Times New Roman"/>
          <w:sz w:val="24"/>
          <w:szCs w:val="24"/>
          <w:lang w:eastAsia="en-US"/>
        </w:rPr>
        <w:t>деления действующей организации</w:t>
      </w:r>
      <w:r w:rsidRPr="00E5063B">
        <w:rPr>
          <w:rFonts w:ascii="Times New Roman" w:hAnsi="Times New Roman"/>
          <w:sz w:val="24"/>
          <w:szCs w:val="24"/>
          <w:lang w:eastAsia="en-US"/>
        </w:rPr>
        <w:t xml:space="preserve"> необходимо, в соответствии с требованиями международного стандарта ISO/IEC 17024, обеспечить отсутствие конфликта интересов между ним и организацией, на базе которой он сформирован.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 xml:space="preserve">Для обеспечения доступности услуг ОСПК, Орган по сертификации с полномочиями ЦОСК может иметь статус Головного, Федерального окружного, Регионального ЦОСК. Другие Органы по сертификации могут получить статус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5063B">
        <w:rPr>
          <w:rFonts w:ascii="Times New Roman" w:hAnsi="Times New Roman"/>
          <w:sz w:val="24"/>
          <w:szCs w:val="24"/>
          <w:lang w:eastAsia="en-US"/>
        </w:rPr>
        <w:t>Кустового или Базового ЦОСК. В этих случаях, возникающие отношения и процедуры реализуются в соответствии с утверждённой Исполнительным органом системы РЖКСС вертикально-интегрированной системой управления ОСПК. </w:t>
      </w:r>
    </w:p>
    <w:p w:rsidR="00BB3811" w:rsidRPr="00E5063B" w:rsidRDefault="00BB3811" w:rsidP="00E5063B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5063B">
        <w:rPr>
          <w:rFonts w:ascii="Times New Roman" w:hAnsi="Times New Roman"/>
          <w:b/>
          <w:bCs/>
          <w:sz w:val="24"/>
          <w:szCs w:val="24"/>
          <w:lang w:eastAsia="en-US"/>
        </w:rPr>
        <w:t>Порядок оценки и  сертификации профессиональных квалификаций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Технология ОСПК в ЦОСК включает в себя следующий порядок процедур: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административная проверка документов заявителей на правильность заполнения представленных документов и полноту содержащейся в них информации, в соответствии с регламентами, утверждаемыми Исполнительным органом системы РЖКСС и  руководителем ЦОСК;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принятие решения по заявке и направление документов в экзаменационный отдел ЦОСК;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разработка и согласование с кандидатом в экзаменационном  отделе  программы квалификационного экзамена;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экзаменационной комиссии и проведение квалификационного экзамена;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направление экзаменационных документов в отдел сертификации ЦОСК;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формирование сертификационной комиссии и принятие решения о возможности выдачи  Сертификата;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оформление, регистрация и выдача Сертификата на бланке системы РЖКСС в соответствии с утверждённой формой Сертификата и Приложения к нему;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информирование о результатах сертификации всех заинтересованных сторон;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организация архивирования и хранения документов по сертификации в  соответствии  с регламентами учета;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Инспекционный контроль за сертифицированными специалистами;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 xml:space="preserve">рассмотрение и принятие решений по апелляционным вопросам. 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Каждая процедура ОСПК должна быть документально оформлена.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Административная проверка входных документов заявителя включает в себя предварительную экспертизу: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заявки,  поданной в административный отдел ЦОСК по установленной Исполнительным органом системы РЖКСС форме;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документов, подтверждающих образование, подготовку (профессиональное обучение, переподготовку, повышение квалификации) заявителя и  другие персональные данные, зафиксированные в профессиональном стандарте, иных квалификационных требованиях.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 xml:space="preserve">копии трудовой книжки, резюме, характеристики работодателей, образовательных организаций и других заинтересованных организаций. </w:t>
      </w:r>
    </w:p>
    <w:p w:rsidR="00BB3811" w:rsidRPr="007A08C3" w:rsidRDefault="00BB3811" w:rsidP="00E50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В ходе административной проверки заявителя знакомят с процедурами ОСПК, применяемыми в ЦОСК.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 xml:space="preserve">Специалисты организационного отдела рассматривают пакет документов заявителя с целью установления следующего: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>документация представлена в полном  объёме и надлежащего качества;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 xml:space="preserve">соискатель обладает образованием и (или) опытом работы, необходимым для допуска к оценке и сертификации;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 xml:space="preserve">соискатель ознакомлен с требованиями соответствующего профессионального стандарта, процедурой оценки и сертификации;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 xml:space="preserve">соискатель согласен на обработку персональных данных. </w:t>
      </w:r>
    </w:p>
    <w:p w:rsidR="00BB3811" w:rsidRPr="007A08C3" w:rsidRDefault="00BB3811" w:rsidP="00E5063B">
      <w:pPr>
        <w:pStyle w:val="Default"/>
        <w:spacing w:after="240"/>
        <w:ind w:firstLine="709"/>
        <w:jc w:val="both"/>
      </w:pPr>
      <w:r w:rsidRPr="007A08C3">
        <w:t>В случае выявления несоответствия заявительных документов соискателя установленным требованиям, принимается решение об отклонении заявления. ЦОСК письменно информирует соискателя об отклонении заявления на оценку и сертификацию с указанием причин, при этом соискатель имеет право обратиться в апелляционную комиссию ЦОСК, которая обязана рассмотреть его заявление и вынести решение о правомочности отказа.</w:t>
      </w:r>
    </w:p>
    <w:p w:rsidR="00BB3811" w:rsidRPr="007A08C3" w:rsidRDefault="00BB3811" w:rsidP="00E5063B">
      <w:pPr>
        <w:pStyle w:val="Default"/>
        <w:spacing w:after="240"/>
        <w:ind w:firstLine="709"/>
        <w:jc w:val="both"/>
      </w:pPr>
      <w:r w:rsidRPr="007A08C3">
        <w:t>Если заявительные документы соискателя соответствует всем установленным требованиям, ЦОСК оформляет в установленном порядке заявку и информирует соискателя о времени собеседования для определения графика оцен</w:t>
      </w:r>
      <w:r>
        <w:t>ки и сертификации квалификации.</w:t>
      </w:r>
    </w:p>
    <w:p w:rsidR="00BB3811" w:rsidRPr="007A08C3" w:rsidRDefault="00BB3811" w:rsidP="00E5063B">
      <w:pPr>
        <w:pStyle w:val="Default"/>
        <w:spacing w:after="240"/>
        <w:ind w:firstLine="708"/>
        <w:jc w:val="both"/>
      </w:pPr>
      <w:r w:rsidRPr="007A08C3">
        <w:t xml:space="preserve">ЦОСК обеспечивает соискателя необходимыми информационными материалами, включая: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 xml:space="preserve">профессиональный стандарт (выдержки из профессионального стандарта);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 xml:space="preserve">документы, содержащие описание процедур оценки и сертификации; </w:t>
      </w:r>
    </w:p>
    <w:p w:rsidR="00BB3811" w:rsidRPr="00E5063B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63B">
        <w:rPr>
          <w:rFonts w:ascii="Times New Roman" w:hAnsi="Times New Roman"/>
          <w:sz w:val="24"/>
          <w:szCs w:val="24"/>
        </w:rPr>
        <w:t>информацию о стоимости процедур оценки и сертификации квалификаций,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и сообщает о решении по допуску к квалификационному экзамену. При положительном результате предварительной экспертизы входных документов с кандидатом заключается договор и согласовывается программа квалификационных испытаний.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Положительное решение по заявке должно содержать все основные условия ОСПК: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сроки проведения и программу квалификационных испытаний;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 xml:space="preserve">наименование организации, где будет проходить практическая часть квалификационного экзамена (если она </w:t>
      </w:r>
      <w:r>
        <w:rPr>
          <w:rFonts w:ascii="Times New Roman" w:hAnsi="Times New Roman"/>
          <w:sz w:val="24"/>
          <w:szCs w:val="24"/>
        </w:rPr>
        <w:t>предусмотрена</w:t>
      </w:r>
      <w:r w:rsidRPr="007A08C3">
        <w:rPr>
          <w:rFonts w:ascii="Times New Roman" w:hAnsi="Times New Roman"/>
          <w:sz w:val="24"/>
          <w:szCs w:val="24"/>
        </w:rPr>
        <w:t xml:space="preserve"> программой экзамена и не может быть проведена в ЦОСК), или их перечень для выбора кандидатом;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номенклатуру нормативных документов, на соответствие которым будет проведена сертификация;</w:t>
      </w:r>
    </w:p>
    <w:p w:rsidR="00BB3811" w:rsidRPr="007A08C3" w:rsidRDefault="00BB3811" w:rsidP="00E5063B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условия и порядок оплаты услуг.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063B">
        <w:rPr>
          <w:rFonts w:ascii="Times New Roman" w:hAnsi="Times New Roman"/>
          <w:sz w:val="24"/>
          <w:szCs w:val="24"/>
          <w:lang w:eastAsia="en-US"/>
        </w:rPr>
        <w:t>Квалификационные экзаме</w:t>
      </w:r>
      <w:r>
        <w:rPr>
          <w:rFonts w:ascii="Times New Roman" w:hAnsi="Times New Roman"/>
          <w:sz w:val="24"/>
          <w:szCs w:val="24"/>
          <w:lang w:eastAsia="en-US"/>
        </w:rPr>
        <w:t xml:space="preserve">ны проводятся экзаменационными </w:t>
      </w:r>
      <w:r w:rsidRPr="00E5063B">
        <w:rPr>
          <w:rFonts w:ascii="Times New Roman" w:hAnsi="Times New Roman"/>
          <w:sz w:val="24"/>
          <w:szCs w:val="24"/>
          <w:lang w:eastAsia="en-US"/>
        </w:rPr>
        <w:t xml:space="preserve">комиссиями, формируемыми экзаменационным отделом ЦОСК в порядке, установленном регламентом Исполнительного органа системы РЖКСС.  </w:t>
      </w:r>
    </w:p>
    <w:p w:rsidR="00BB3811" w:rsidRPr="00E5063B" w:rsidRDefault="00BB3811" w:rsidP="00E5063B">
      <w:pPr>
        <w:pStyle w:val="Default"/>
        <w:spacing w:after="240"/>
        <w:ind w:firstLine="709"/>
        <w:jc w:val="both"/>
      </w:pPr>
      <w:r w:rsidRPr="00E5063B">
        <w:t>В состав экзаменационных комиссий включаются высококвалифицированные специалисты ЖКХ, партнёрских организаций, прошедшие подготовку в качестве Экспертов по оценке, аккредитованных в системе РЖКСС и включенных в Реестр системы РЖКСС и в регионально</w:t>
      </w:r>
      <w:r>
        <w:rPr>
          <w:rFonts w:ascii="Calibri" w:hAnsi="Calibri"/>
        </w:rPr>
        <w:t>-</w:t>
      </w:r>
      <w:r w:rsidRPr="00E5063B">
        <w:t>отраслевой Реестр Экспертов ЦОСК. Уровень квалификации членов экзаменационной комиссии должен быть не ниже уровня квалификации кандидатов.</w:t>
      </w:r>
    </w:p>
    <w:p w:rsidR="00BB3811" w:rsidRPr="00E5063B" w:rsidRDefault="00BB3811" w:rsidP="00E5063B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56280">
        <w:rPr>
          <w:rFonts w:ascii="Times New Roman" w:hAnsi="Times New Roman"/>
          <w:color w:val="FF0000"/>
          <w:sz w:val="24"/>
          <w:szCs w:val="24"/>
          <w:lang w:eastAsia="en-US"/>
        </w:rPr>
        <w:t>Квалификационный экзамен, как правило, состоит из теоретической и практической частей. Практическая часть экзамена проводится в лаборатории (мастерской) со специальным оборудованием, документацией, персоналом. Он организуется таким образом, чтобы имитировалась реальная профессиональная деятельность специалиста. В случае, когда ЦОСК не располагает такими условиями, практическая часть экзамена может быть организована на площадях работодателей, партнёров, в ресурсных центрах профессионального образования субъектов Российской Федерации, в соответствии с установленной ЦОСК схемой квалификационного экзамена</w:t>
      </w:r>
      <w:r w:rsidRPr="00E5063B">
        <w:rPr>
          <w:rFonts w:ascii="Times New Roman" w:hAnsi="Times New Roman"/>
          <w:sz w:val="24"/>
          <w:szCs w:val="24"/>
          <w:lang w:eastAsia="en-US"/>
        </w:rPr>
        <w:t>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Ход обеих частей квалификационного  экзамена и их оценка экзаменационной комиссией фиксируются в протоколах установленной Исполнительным органом системы РЖКСС формы. Результаты экзамена сообщаются кандидату после обсуждения и утверждения протокола экзамена в экзаменационном отделе. В случае положительной оценки соответствия квалификации кандидата установленным требованиям, протокол экзамена и сопроводительные документы кандидата передаются в отдел сертификации ЦОСК. При отрицательном решении экзаменационной комиссии формируется мотивированный отказ и рекомендации по дальнейшему обучению, которые доводятся до сведения кандидата. 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Сертификационная комиссия, в которую, как правило, включаются руководитель ЦОСК и Эксперты по сертификации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проводит с применением сертификационного измерительного инструментария экспертизу результатов квалификационных испытаний и  сопроводительных документов кандидата на соответствии их требованиям профессионального стандарта, иных квалификационных требований. Положительное решение данной комиссии является основанием для выдачи  Сертификата. В случае отрицательного решения формируется и доводится до сведения кандидата мотивированный отказ в подтверждении  квалификации соответствующего уровня.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 xml:space="preserve">ЦОСК, на основании решения сертификационной комиссии, оформляет,  </w:t>
      </w:r>
      <w:r>
        <w:rPr>
          <w:rFonts w:ascii="Times New Roman" w:hAnsi="Times New Roman"/>
          <w:sz w:val="24"/>
          <w:szCs w:val="24"/>
          <w:lang w:eastAsia="en-US"/>
        </w:rPr>
        <w:t>регистрирует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и </w:t>
      </w:r>
      <w:r>
        <w:rPr>
          <w:rFonts w:ascii="Times New Roman" w:hAnsi="Times New Roman"/>
          <w:sz w:val="24"/>
          <w:szCs w:val="24"/>
          <w:lang w:eastAsia="en-US"/>
        </w:rPr>
        <w:t xml:space="preserve">выдает 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Сертификат лично под роспись заявителю или в письменной форме отказывает в выдаче Сертификата с указанием причины.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Если получателем усл</w:t>
      </w:r>
      <w:r>
        <w:rPr>
          <w:rFonts w:ascii="Times New Roman" w:hAnsi="Times New Roman"/>
          <w:sz w:val="24"/>
          <w:szCs w:val="24"/>
          <w:lang w:eastAsia="en-US"/>
        </w:rPr>
        <w:t xml:space="preserve">уги является юридическое лицо, 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ЦОСК в письменной форме сообщает получателю услуги номер и дату выдачи  Сертификата или причины отказа в выдаче  Сертификата.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Лица, прошедшие ОСПК, вносятся в Реестр сертифицированных специалистов ЦОСК, систематизированный по видам профессиональной деятельности, а также нарастающим итогом ежемесячно (если иной срок не уст</w:t>
      </w:r>
      <w:r>
        <w:rPr>
          <w:rFonts w:ascii="Times New Roman" w:hAnsi="Times New Roman"/>
          <w:sz w:val="24"/>
          <w:szCs w:val="24"/>
          <w:lang w:eastAsia="en-US"/>
        </w:rPr>
        <w:t xml:space="preserve">ановлен Исполнительным органом) в 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Реестр системы РЖКСС.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Контрольно-измерительные материалы с бланками ответов кандидата, протоколы экзаменационной комиссии после утверждения результатов сдачи квалификационного экзамена хранятся в Организационном отделе в сроки, установленные регламентом Исполнительного органа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 xml:space="preserve">ЦОСК хранит личное дело заявителей в течение 2 лет на бумажных носителях и в течение 10 лет на электронных носителях. </w:t>
      </w:r>
    </w:p>
    <w:p w:rsidR="00BB3811" w:rsidRPr="007A08C3" w:rsidRDefault="00BB3811" w:rsidP="003B7D0F">
      <w:pPr>
        <w:pStyle w:val="Default"/>
        <w:spacing w:after="240"/>
        <w:ind w:firstLine="709"/>
        <w:jc w:val="both"/>
      </w:pPr>
      <w:r w:rsidRPr="007A08C3">
        <w:t>Личное дело заявителя должно содержать:</w:t>
      </w:r>
    </w:p>
    <w:p w:rsidR="00BB3811" w:rsidRPr="003B7D0F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D0F">
        <w:rPr>
          <w:rFonts w:ascii="Times New Roman" w:hAnsi="Times New Roman"/>
          <w:sz w:val="24"/>
          <w:szCs w:val="24"/>
        </w:rPr>
        <w:t xml:space="preserve">заявление на ОСПК, включая перечень всех прилагаемых документов; </w:t>
      </w:r>
    </w:p>
    <w:p w:rsidR="00BB3811" w:rsidRPr="003B7D0F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D0F">
        <w:rPr>
          <w:rFonts w:ascii="Times New Roman" w:hAnsi="Times New Roman"/>
          <w:sz w:val="24"/>
          <w:szCs w:val="24"/>
        </w:rPr>
        <w:t xml:space="preserve">документы по оценке и сертификации  квалификации; 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D0F">
        <w:rPr>
          <w:rFonts w:ascii="Times New Roman" w:hAnsi="Times New Roman"/>
          <w:sz w:val="24"/>
          <w:szCs w:val="24"/>
        </w:rPr>
        <w:t xml:space="preserve">копию Сертификата.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Плата за организацию, проведение и методическое обеспечение ОСПК устанавливается ЦОСК на основании Методических рекомендаций, утверждаемых Руководящим органом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В течение срока действия Сертификата ЦОСК осуществляет Инспекционный контроль сертифицированного специалиста. Для этого формируется инспекционная комиссия ЦОСК, возглавляемая специалистом отдела сертификации и включающая в себя представителей заинтересованных организаций. Периодичность Инспекционного контроля и существенные условия его проведения регламентируются Исполнительным органом системы РЖКСС. При контроле сертифицированного специалиста проверяется соответствие его деятельности принятым критериям. По итогам Инспекционного контроля составляется акт, где делается заключение о возможности сохранения действия Сертификата или приостановления его действия. Информация о приостановлении доводится ЦОСК до сведения заявителя и других заинтересованных организаций.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Апелляции и жалобы заявителя, кандидата или их представителей регистрируются в организационном отделе ЦОСК, в котором ведется все делопроизводство по жалобам и апелляциям. Организацию работы с жалобами осуществляет руководитель ЦОСК.  Поданные апелляции рассматривает апелляционная комиссия при РООР</w:t>
      </w:r>
      <w:r>
        <w:rPr>
          <w:rFonts w:ascii="Times New Roman" w:hAnsi="Times New Roman"/>
          <w:sz w:val="24"/>
          <w:szCs w:val="24"/>
          <w:lang w:eastAsia="en-US"/>
        </w:rPr>
        <w:t xml:space="preserve"> ЖКХ</w:t>
      </w:r>
      <w:r w:rsidRPr="003B7D0F">
        <w:rPr>
          <w:rFonts w:ascii="Times New Roman" w:hAnsi="Times New Roman"/>
          <w:sz w:val="24"/>
          <w:szCs w:val="24"/>
          <w:lang w:eastAsia="en-US"/>
        </w:rPr>
        <w:t>, или ОООР «СКП», деятельность которой регламентируется Положением.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Рассмотрение жалобы по существу проводится в установленные руководителем сроки. Необходимо объективно оценить изложенные факты, проверить их достоверность и направить заявителю официальное сообщение в письменной форме о результатах рассмотрения жалобы и принятом комиссией решении.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Апелляции и жалобы должны рассматриваться как информация о недостатках в работе ЦОСК, инициирующая действия по их устранению и предотвращению в дальнейшем. </w:t>
      </w:r>
    </w:p>
    <w:p w:rsidR="00BB3811" w:rsidRPr="003B7D0F" w:rsidRDefault="00BB3811" w:rsidP="003B7D0F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B7D0F">
        <w:rPr>
          <w:rFonts w:ascii="Times New Roman" w:hAnsi="Times New Roman"/>
          <w:b/>
          <w:bCs/>
          <w:sz w:val="24"/>
          <w:szCs w:val="24"/>
          <w:lang w:eastAsia="en-US"/>
        </w:rPr>
        <w:t>Эксперты по оценке и сертификации ЦОСК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Для проведения процедур оценки профессиональных квалификаций ЦОСК привлекает на договорной основе внешних исполнителей – Экспертов из числа специалистов,  аккредитованных в системе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Для проведения процедур сертификации профессиональных квалификаций ЦОСК использует, как правило, штатных Экспертов.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Требования к Экспертам по ОСПК устанавливаются регламентом Исполнительного органа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ЦОСК ведет регионально-отраслевой  Реестр Экспертов  и  представляет  на регулярной основе сведения для аккредитации и формирования единого Реестра Экспертов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 xml:space="preserve">ЦОСК обеспечивает полную независимость и непредвзятость деятельности Экспертов.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Процедура наделения Эксперта правом на проведение в ЦОСК экспертной деятельности  определенного вида включает в себя: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аккредитация в системе РЖКСС в установленном порядке;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заключение контракта (срочного трудового договора) или трудового соглашения (договора подряда) на проведение экспертной деятельности  определенного вида;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издание приказа руководителя ЦОСК о приеме на работу в качестве штатного или внештатного (на условиях совместительства) сотрудника для работы в экзаменационной, сертификационной, апелляционной комиссиях;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согласование (в письменном виде)  должностных обязанностей Эксперта.</w:t>
      </w:r>
    </w:p>
    <w:p w:rsidR="00BB3811" w:rsidRPr="003B7D0F" w:rsidRDefault="00BB3811" w:rsidP="003B7D0F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B7D0F">
        <w:rPr>
          <w:rFonts w:ascii="Times New Roman" w:hAnsi="Times New Roman"/>
          <w:b/>
          <w:bCs/>
          <w:sz w:val="24"/>
          <w:szCs w:val="24"/>
          <w:lang w:eastAsia="en-US"/>
        </w:rPr>
        <w:t>Квалификационный Сертификат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Квалификационный Сертификат  – документ, удостоверяющий, что квалификация кандидата соответствует установленным требованиям (профессионального стандарта, иным квалификационным тре</w:t>
      </w:r>
      <w:r>
        <w:rPr>
          <w:rFonts w:ascii="Times New Roman" w:hAnsi="Times New Roman"/>
          <w:sz w:val="24"/>
          <w:szCs w:val="24"/>
          <w:lang w:eastAsia="en-US"/>
        </w:rPr>
        <w:t>бованиям). Сертификаты являются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документами строг</w:t>
      </w:r>
      <w:r>
        <w:rPr>
          <w:rFonts w:ascii="Times New Roman" w:hAnsi="Times New Roman"/>
          <w:sz w:val="24"/>
          <w:szCs w:val="24"/>
          <w:lang w:eastAsia="en-US"/>
        </w:rPr>
        <w:t>ой отчетности и подлежат учету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в соответствии с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B7D0F">
        <w:rPr>
          <w:rFonts w:ascii="Times New Roman" w:hAnsi="Times New Roman"/>
          <w:sz w:val="24"/>
          <w:szCs w:val="24"/>
          <w:lang w:eastAsia="en-US"/>
        </w:rPr>
        <w:t>нормативно - методическими документами Исполнительного органа системы РЖКСС и внутренним регламентом ЦОСК.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 xml:space="preserve">Положение о Сертификате, форма и сроки его действия  разрабатываются </w:t>
      </w:r>
      <w:r>
        <w:rPr>
          <w:rFonts w:ascii="Times New Roman" w:hAnsi="Times New Roman"/>
          <w:sz w:val="24"/>
          <w:szCs w:val="24"/>
          <w:lang w:eastAsia="en-US"/>
        </w:rPr>
        <w:t xml:space="preserve">Исполнительным </w:t>
      </w:r>
      <w:r w:rsidRPr="003B7D0F">
        <w:rPr>
          <w:rFonts w:ascii="Times New Roman" w:hAnsi="Times New Roman"/>
          <w:sz w:val="24"/>
          <w:szCs w:val="24"/>
          <w:lang w:eastAsia="en-US"/>
        </w:rPr>
        <w:t>органом и утверждаю</w:t>
      </w:r>
      <w:r>
        <w:rPr>
          <w:rFonts w:ascii="Times New Roman" w:hAnsi="Times New Roman"/>
          <w:sz w:val="24"/>
          <w:szCs w:val="24"/>
          <w:lang w:eastAsia="en-US"/>
        </w:rPr>
        <w:t xml:space="preserve">тся </w:t>
      </w:r>
      <w:r w:rsidRPr="003B7D0F">
        <w:rPr>
          <w:rFonts w:ascii="Times New Roman" w:hAnsi="Times New Roman"/>
          <w:sz w:val="24"/>
          <w:szCs w:val="24"/>
          <w:lang w:eastAsia="en-US"/>
        </w:rPr>
        <w:t>Руководящим органом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Сертификат выдается кандидатам, успешно прошедшим процедуру оценки соответствия, по решению ЦОСК, в месячный срок со дня принятия решения о его выдаче, под расписку и регистрацией  в региональном  Реестре выданных Сертификатов.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Сертификаты вступают в силу с даты их регистрации в регионально – отраслевом Реестре выданных Сертификат</w:t>
      </w:r>
      <w:r>
        <w:rPr>
          <w:rFonts w:ascii="Times New Roman" w:hAnsi="Times New Roman"/>
          <w:sz w:val="24"/>
          <w:szCs w:val="24"/>
          <w:lang w:eastAsia="en-US"/>
        </w:rPr>
        <w:t>ов. Их последующая регистрация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в едином </w:t>
      </w:r>
      <w:r>
        <w:rPr>
          <w:rFonts w:ascii="Times New Roman" w:hAnsi="Times New Roman"/>
          <w:sz w:val="24"/>
          <w:szCs w:val="24"/>
          <w:lang w:eastAsia="en-US"/>
        </w:rPr>
        <w:t xml:space="preserve">отраслевом </w:t>
      </w:r>
      <w:r w:rsidRPr="003B7D0F">
        <w:rPr>
          <w:rFonts w:ascii="Times New Roman" w:hAnsi="Times New Roman"/>
          <w:sz w:val="24"/>
          <w:szCs w:val="24"/>
          <w:lang w:eastAsia="en-US"/>
        </w:rPr>
        <w:t>Реестре производится в сроки, установленные Исполнительным органом  системы РЖКСС.</w:t>
      </w:r>
    </w:p>
    <w:p w:rsidR="00BB3811" w:rsidRPr="007A08C3" w:rsidRDefault="00BB3811" w:rsidP="003B7D0F">
      <w:pPr>
        <w:pStyle w:val="Default"/>
        <w:spacing w:after="240"/>
        <w:ind w:firstLine="708"/>
        <w:jc w:val="both"/>
      </w:pPr>
      <w:r w:rsidRPr="007A08C3">
        <w:t xml:space="preserve">Замена Сертификата и приложения к нему может быть произведена </w:t>
      </w:r>
      <w:r w:rsidRPr="007A08C3">
        <w:rPr>
          <w:color w:val="auto"/>
        </w:rPr>
        <w:t>за плату</w:t>
      </w:r>
      <w:r w:rsidRPr="007A08C3">
        <w:rPr>
          <w:color w:val="FF0000"/>
        </w:rPr>
        <w:t xml:space="preserve"> </w:t>
      </w:r>
      <w:r w:rsidRPr="007A08C3">
        <w:t xml:space="preserve"> по причине: </w:t>
      </w:r>
    </w:p>
    <w:p w:rsidR="00BB3811" w:rsidRPr="003B7D0F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D0F">
        <w:rPr>
          <w:rFonts w:ascii="Times New Roman" w:hAnsi="Times New Roman"/>
          <w:sz w:val="24"/>
          <w:szCs w:val="24"/>
        </w:rPr>
        <w:t xml:space="preserve">утери квалификационного сертификата (выдача дубликата); </w:t>
      </w:r>
    </w:p>
    <w:p w:rsidR="00BB3811" w:rsidRPr="003B7D0F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D0F">
        <w:rPr>
          <w:rFonts w:ascii="Times New Roman" w:hAnsi="Times New Roman"/>
          <w:sz w:val="24"/>
          <w:szCs w:val="24"/>
        </w:rPr>
        <w:t xml:space="preserve">изменения фамилии владельца  Сертификата. </w:t>
      </w:r>
    </w:p>
    <w:p w:rsidR="00BB3811" w:rsidRDefault="00BB3811" w:rsidP="003B7D0F">
      <w:pPr>
        <w:pStyle w:val="Default"/>
        <w:spacing w:after="240"/>
        <w:ind w:firstLine="708"/>
        <w:jc w:val="both"/>
      </w:pPr>
      <w:r w:rsidRPr="007A08C3">
        <w:t>При истечении срока действия или замене Сертификата ЦОСК вносит соответствующую информацию в  Реестр системы РЖКСС в недельный срок.</w:t>
      </w:r>
      <w:r w:rsidRPr="003B7D0F">
        <w:t xml:space="preserve"> 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Условия, при которых действие Сертификата приостанавливается, прекращается и порядок соотве</w:t>
      </w:r>
      <w:r>
        <w:rPr>
          <w:rFonts w:ascii="Times New Roman" w:hAnsi="Times New Roman"/>
          <w:sz w:val="24"/>
          <w:szCs w:val="24"/>
          <w:lang w:eastAsia="en-US"/>
        </w:rPr>
        <w:t>тствующих процедур определяются</w:t>
      </w:r>
      <w:r w:rsidRPr="003B7D0F">
        <w:rPr>
          <w:rFonts w:ascii="Times New Roman" w:hAnsi="Times New Roman"/>
          <w:sz w:val="24"/>
          <w:szCs w:val="24"/>
          <w:lang w:eastAsia="en-US"/>
        </w:rPr>
        <w:t xml:space="preserve"> Исполнительным органом системы РЖКСС.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ЦОСК может приостановить или отменить действие Сертификата в случаях: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отрицательных результатов Инспекционного контроля сертифицированного специалиста;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неоднократного поступления от работодателя обоснованных претензий к деятельности сертифицированного специалиста;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отказа сертифицированного специалиста от проведения Инспекционного контроля;</w:t>
      </w:r>
    </w:p>
    <w:p w:rsidR="00BB3811" w:rsidRPr="007A08C3" w:rsidRDefault="00BB3811" w:rsidP="003B7D0F">
      <w:pPr>
        <w:pStyle w:val="ListParagraph"/>
        <w:numPr>
          <w:ilvl w:val="0"/>
          <w:numId w:val="9"/>
        </w:numPr>
        <w:spacing w:after="100" w:afterAutospacing="1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значительного перерыва в трудовой деятельности сертифицированного специалиста. </w:t>
      </w:r>
    </w:p>
    <w:p w:rsidR="00BB3811" w:rsidRPr="003B7D0F" w:rsidRDefault="00BB3811" w:rsidP="003B7D0F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B7D0F">
        <w:rPr>
          <w:rFonts w:ascii="Times New Roman" w:hAnsi="Times New Roman"/>
          <w:b/>
          <w:bCs/>
          <w:sz w:val="24"/>
          <w:szCs w:val="24"/>
          <w:lang w:eastAsia="en-US"/>
        </w:rPr>
        <w:t>Ответственность при оценке и сертификации профессиональных квалификаций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ЦОСК несет полную ответственность за процесс и результаты ОСПК.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Отдел сертификации несет ответственность за правильность выдачи  Сертификата, подтверждение, приостановку и отмену его действия.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Экзаменационный отдел несет ответственность за объективность и беспристрастность проведения квалификационных экзаменов.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Работодатель несет ответственность за правильность сведений, представленных о заявителе и/или работнике в ходе Инспекционного контроля, включая данные о подготовке, ст</w:t>
      </w:r>
      <w:r>
        <w:rPr>
          <w:rFonts w:ascii="Times New Roman" w:hAnsi="Times New Roman"/>
          <w:sz w:val="24"/>
          <w:szCs w:val="24"/>
          <w:lang w:eastAsia="en-US"/>
        </w:rPr>
        <w:t xml:space="preserve">аже практической деятельности, </w:t>
      </w:r>
      <w:r w:rsidRPr="003B7D0F">
        <w:rPr>
          <w:rFonts w:ascii="Times New Roman" w:hAnsi="Times New Roman"/>
          <w:sz w:val="24"/>
          <w:szCs w:val="24"/>
          <w:lang w:eastAsia="en-US"/>
        </w:rPr>
        <w:t>достижениях и качестве трудовой деятельности.</w:t>
      </w:r>
    </w:p>
    <w:p w:rsidR="00BB3811" w:rsidRPr="003B7D0F" w:rsidRDefault="00BB3811" w:rsidP="003B7D0F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D0F">
        <w:rPr>
          <w:rFonts w:ascii="Times New Roman" w:hAnsi="Times New Roman"/>
          <w:sz w:val="24"/>
          <w:szCs w:val="24"/>
          <w:lang w:eastAsia="en-US"/>
        </w:rPr>
        <w:t>Владелец Сертификата несет ответственность за п</w:t>
      </w:r>
      <w:r>
        <w:rPr>
          <w:rFonts w:ascii="Times New Roman" w:hAnsi="Times New Roman"/>
          <w:sz w:val="24"/>
          <w:szCs w:val="24"/>
          <w:lang w:eastAsia="en-US"/>
        </w:rPr>
        <w:t xml:space="preserve">равильность использования </w:t>
      </w:r>
      <w:r w:rsidRPr="003B7D0F">
        <w:rPr>
          <w:rFonts w:ascii="Times New Roman" w:hAnsi="Times New Roman"/>
          <w:sz w:val="24"/>
          <w:szCs w:val="24"/>
          <w:lang w:eastAsia="en-US"/>
        </w:rPr>
        <w:t>Сертификата и соблюдение правил профессиональной этики. </w:t>
      </w:r>
    </w:p>
    <w:p w:rsidR="00BB3811" w:rsidRPr="003B7D0F" w:rsidRDefault="00BB3811" w:rsidP="003B7D0F">
      <w:pPr>
        <w:pStyle w:val="ListParagraph"/>
        <w:numPr>
          <w:ilvl w:val="0"/>
          <w:numId w:val="3"/>
        </w:numPr>
        <w:tabs>
          <w:tab w:val="left" w:pos="426"/>
        </w:tabs>
        <w:spacing w:before="240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B7D0F">
        <w:rPr>
          <w:rFonts w:ascii="Times New Roman" w:hAnsi="Times New Roman"/>
          <w:b/>
          <w:bCs/>
          <w:sz w:val="24"/>
          <w:szCs w:val="24"/>
          <w:lang w:eastAsia="en-US"/>
        </w:rPr>
        <w:t>Финансирование ЦОСК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Работы по ОСПК в ЦОСК осуществляются на договорной основе.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Оплату работы по ОСПК могут осуществлять заявитель, работодатель, РООР</w:t>
      </w:r>
      <w:r>
        <w:rPr>
          <w:rFonts w:ascii="Times New Roman" w:hAnsi="Times New Roman"/>
          <w:sz w:val="24"/>
          <w:szCs w:val="24"/>
          <w:lang w:eastAsia="en-US"/>
        </w:rPr>
        <w:t xml:space="preserve"> ЖКХ</w:t>
      </w:r>
      <w:r w:rsidRPr="007B5222">
        <w:rPr>
          <w:rFonts w:ascii="Times New Roman" w:hAnsi="Times New Roman"/>
          <w:sz w:val="24"/>
          <w:szCs w:val="24"/>
          <w:lang w:eastAsia="en-US"/>
        </w:rPr>
        <w:t>, предприятия-партнёры, служба занятости населения, какой-либо фонд.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Условия оплаты расходов, связанных с проведением ОСПК, оговариваются в договоре.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Оплата работ по ОСПК производится независимо от полученных результатов и возврату не подлежит, если иное не оговорено в договоре.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Средства, полученные от ОСПК, расходуются на обеспечение деятельности, развитие и совершенствование ЦОСК, повышение квалификации специалистов ЦОСК и Экспертов, а также на другие цели для эффективной деятельности ЦОСК и системы РЖКСС.</w:t>
      </w:r>
    </w:p>
    <w:p w:rsidR="00BB3811" w:rsidRPr="007B5222" w:rsidRDefault="00BB3811" w:rsidP="007B5222">
      <w:pPr>
        <w:pStyle w:val="ListParagraph"/>
        <w:numPr>
          <w:ilvl w:val="1"/>
          <w:numId w:val="3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5222">
        <w:rPr>
          <w:rFonts w:ascii="Times New Roman" w:hAnsi="Times New Roman"/>
          <w:sz w:val="24"/>
          <w:szCs w:val="24"/>
          <w:lang w:eastAsia="en-US"/>
        </w:rPr>
        <w:t>ЦОСК может использовать в своей деятельности финансовые средства, полученные от участия в конкурсах на право осуществления проектов в системе ОСПК (участие в разработке профессиональных стандартов, федеральных государственных образовательных стандартов и нормативно – методических документов системы РЖКСС).</w:t>
      </w:r>
    </w:p>
    <w:p w:rsidR="00BB3811" w:rsidRPr="007B5222" w:rsidRDefault="00BB3811">
      <w:pPr>
        <w:rPr>
          <w:rFonts w:ascii="Times New Roman" w:hAnsi="Times New Roman"/>
          <w:b/>
          <w:i/>
          <w:sz w:val="24"/>
          <w:szCs w:val="24"/>
        </w:rPr>
      </w:pPr>
      <w:r w:rsidRPr="007B5222">
        <w:rPr>
          <w:rFonts w:ascii="Times New Roman" w:hAnsi="Times New Roman"/>
          <w:b/>
          <w:i/>
          <w:sz w:val="24"/>
          <w:szCs w:val="24"/>
        </w:rPr>
        <w:t>Примечание:</w:t>
      </w:r>
    </w:p>
    <w:p w:rsidR="00BB3811" w:rsidRPr="007B5222" w:rsidRDefault="00BB3811">
      <w:pPr>
        <w:rPr>
          <w:rFonts w:ascii="Times New Roman" w:hAnsi="Times New Roman"/>
          <w:b/>
          <w:i/>
          <w:sz w:val="24"/>
          <w:szCs w:val="24"/>
        </w:rPr>
      </w:pPr>
      <w:r w:rsidRPr="007B5222">
        <w:rPr>
          <w:rFonts w:ascii="Times New Roman" w:hAnsi="Times New Roman"/>
          <w:b/>
          <w:i/>
          <w:sz w:val="24"/>
          <w:szCs w:val="24"/>
        </w:rPr>
        <w:t>Документы для разработки Исполнительным органом: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sz w:val="24"/>
          <w:szCs w:val="24"/>
        </w:rPr>
        <w:t>п.</w:t>
      </w:r>
      <w:r w:rsidRPr="007A08C3">
        <w:rPr>
          <w:rFonts w:ascii="Times New Roman" w:hAnsi="Times New Roman"/>
          <w:i/>
          <w:sz w:val="24"/>
          <w:szCs w:val="24"/>
        </w:rPr>
        <w:t>3.2. Утвердить анкету и базу данных;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4.3. Порядок проведения квалификационных экзаменов;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4.4. Регламент и условия  приостановки, отмены и продления Сертификатов;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4.6. Кодекс профессиональной этики;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4.10. Схему вертикальной интеграции;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5.1. Регламент проверки документов заявителя;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5.1. Регламент учёта документов по сертификации;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5.6. Регламент формирования экзаменационной комиссии;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п.5.6. Стоимость аккредитации Эксперта по оценке;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5.8. Форма Протокола экзамена;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5.10. Регламент хранения КИМ, протоколов, бланков ответов;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5.14. Положение об ИК;</w:t>
      </w:r>
    </w:p>
    <w:p w:rsidR="00BB3811" w:rsidRPr="007A08C3" w:rsidRDefault="00BB3811" w:rsidP="007B5222">
      <w:pPr>
        <w:pStyle w:val="ListParagraph"/>
        <w:numPr>
          <w:ilvl w:val="0"/>
          <w:numId w:val="5"/>
        </w:numPr>
        <w:tabs>
          <w:tab w:val="left" w:pos="709"/>
        </w:tabs>
        <w:ind w:left="284" w:firstLine="0"/>
        <w:rPr>
          <w:rFonts w:ascii="Times New Roman" w:hAnsi="Times New Roman"/>
          <w:i/>
          <w:sz w:val="24"/>
          <w:szCs w:val="24"/>
        </w:rPr>
      </w:pPr>
      <w:r w:rsidRPr="007A08C3">
        <w:rPr>
          <w:rFonts w:ascii="Times New Roman" w:hAnsi="Times New Roman"/>
          <w:i/>
          <w:sz w:val="24"/>
          <w:szCs w:val="24"/>
        </w:rPr>
        <w:t>п. 6.3. Требования к Экспертам по ОСПК.</w:t>
      </w:r>
    </w:p>
    <w:p w:rsidR="00BB3811" w:rsidRPr="007A08C3" w:rsidRDefault="00BB3811" w:rsidP="001A457B">
      <w:pPr>
        <w:pStyle w:val="ListParagraph"/>
        <w:rPr>
          <w:rFonts w:ascii="Times New Roman" w:hAnsi="Times New Roman"/>
          <w:i/>
          <w:sz w:val="24"/>
          <w:szCs w:val="24"/>
        </w:rPr>
      </w:pPr>
    </w:p>
    <w:sectPr w:rsidR="00BB3811" w:rsidRPr="007A08C3" w:rsidSect="00052F2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11" w:rsidRDefault="00BB3811">
      <w:r>
        <w:separator/>
      </w:r>
    </w:p>
  </w:endnote>
  <w:endnote w:type="continuationSeparator" w:id="0">
    <w:p w:rsidR="00BB3811" w:rsidRDefault="00BB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uphemia">
    <w:altName w:val="Oce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11" w:rsidRDefault="00BB3811" w:rsidP="00B853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811" w:rsidRDefault="00BB3811" w:rsidP="006D54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11" w:rsidRDefault="00BB3811" w:rsidP="00B853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3811" w:rsidRDefault="00BB3811" w:rsidP="006D54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11" w:rsidRDefault="00BB3811">
      <w:r>
        <w:separator/>
      </w:r>
    </w:p>
  </w:footnote>
  <w:footnote w:type="continuationSeparator" w:id="0">
    <w:p w:rsidR="00BB3811" w:rsidRDefault="00BB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B05"/>
    <w:multiLevelType w:val="hybridMultilevel"/>
    <w:tmpl w:val="C45487B2"/>
    <w:lvl w:ilvl="0" w:tplc="3410D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62347"/>
    <w:multiLevelType w:val="hybridMultilevel"/>
    <w:tmpl w:val="1242BAB4"/>
    <w:lvl w:ilvl="0" w:tplc="D660C800">
      <w:start w:val="1"/>
      <w:numFmt w:val="bullet"/>
      <w:lvlText w:val="-"/>
      <w:lvlJc w:val="left"/>
      <w:pPr>
        <w:ind w:left="1429" w:hanging="360"/>
      </w:pPr>
      <w:rPr>
        <w:rFonts w:ascii="Euphemia" w:hAnsi="Euphem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BD14CB"/>
    <w:multiLevelType w:val="hybridMultilevel"/>
    <w:tmpl w:val="9B18524C"/>
    <w:lvl w:ilvl="0" w:tplc="9FFAA16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0303A1"/>
    <w:multiLevelType w:val="multilevel"/>
    <w:tmpl w:val="92B0E0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sz w:val="24"/>
      </w:rPr>
    </w:lvl>
  </w:abstractNum>
  <w:abstractNum w:abstractNumId="4">
    <w:nsid w:val="3DAE06B3"/>
    <w:multiLevelType w:val="hybridMultilevel"/>
    <w:tmpl w:val="86BA0F1A"/>
    <w:lvl w:ilvl="0" w:tplc="D660C800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14CA1"/>
    <w:multiLevelType w:val="multilevel"/>
    <w:tmpl w:val="9F7E0F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8535A39"/>
    <w:multiLevelType w:val="multilevel"/>
    <w:tmpl w:val="2DC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D878BF"/>
    <w:multiLevelType w:val="multilevel"/>
    <w:tmpl w:val="2DC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D63630"/>
    <w:multiLevelType w:val="hybridMultilevel"/>
    <w:tmpl w:val="A0020212"/>
    <w:lvl w:ilvl="0" w:tplc="146E175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7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8D2"/>
    <w:rsid w:val="00006A80"/>
    <w:rsid w:val="000318EC"/>
    <w:rsid w:val="00052F27"/>
    <w:rsid w:val="000534AF"/>
    <w:rsid w:val="000542CB"/>
    <w:rsid w:val="00066AC6"/>
    <w:rsid w:val="00086A0E"/>
    <w:rsid w:val="00087884"/>
    <w:rsid w:val="00090088"/>
    <w:rsid w:val="000929F5"/>
    <w:rsid w:val="000E3FF5"/>
    <w:rsid w:val="000E5B1E"/>
    <w:rsid w:val="000F63B8"/>
    <w:rsid w:val="001121D4"/>
    <w:rsid w:val="00114A4E"/>
    <w:rsid w:val="00126D35"/>
    <w:rsid w:val="00133C6C"/>
    <w:rsid w:val="001444C5"/>
    <w:rsid w:val="00153059"/>
    <w:rsid w:val="001723AA"/>
    <w:rsid w:val="00186786"/>
    <w:rsid w:val="001A457B"/>
    <w:rsid w:val="001A797E"/>
    <w:rsid w:val="001E399C"/>
    <w:rsid w:val="001F52D2"/>
    <w:rsid w:val="001F594B"/>
    <w:rsid w:val="0025088A"/>
    <w:rsid w:val="002B5D3E"/>
    <w:rsid w:val="002D7E6B"/>
    <w:rsid w:val="00311293"/>
    <w:rsid w:val="00321863"/>
    <w:rsid w:val="00361501"/>
    <w:rsid w:val="00371C03"/>
    <w:rsid w:val="003A0B4E"/>
    <w:rsid w:val="003B44FF"/>
    <w:rsid w:val="003B7D0F"/>
    <w:rsid w:val="003F38AD"/>
    <w:rsid w:val="00445340"/>
    <w:rsid w:val="00466FAF"/>
    <w:rsid w:val="004747C5"/>
    <w:rsid w:val="00486151"/>
    <w:rsid w:val="004A37AF"/>
    <w:rsid w:val="004A69A9"/>
    <w:rsid w:val="004F6F49"/>
    <w:rsid w:val="005338D2"/>
    <w:rsid w:val="0053584B"/>
    <w:rsid w:val="00545519"/>
    <w:rsid w:val="00585A46"/>
    <w:rsid w:val="005D5F85"/>
    <w:rsid w:val="00601783"/>
    <w:rsid w:val="00617DA4"/>
    <w:rsid w:val="006565B8"/>
    <w:rsid w:val="00680AC9"/>
    <w:rsid w:val="006C3454"/>
    <w:rsid w:val="006D54F3"/>
    <w:rsid w:val="006F40B4"/>
    <w:rsid w:val="007138CE"/>
    <w:rsid w:val="00716628"/>
    <w:rsid w:val="00750E87"/>
    <w:rsid w:val="007743DA"/>
    <w:rsid w:val="007A08C3"/>
    <w:rsid w:val="007B5222"/>
    <w:rsid w:val="008508DE"/>
    <w:rsid w:val="00870DA9"/>
    <w:rsid w:val="008C291E"/>
    <w:rsid w:val="008C56E9"/>
    <w:rsid w:val="009102BE"/>
    <w:rsid w:val="00925998"/>
    <w:rsid w:val="0095488C"/>
    <w:rsid w:val="009B03D6"/>
    <w:rsid w:val="009C146B"/>
    <w:rsid w:val="009D215C"/>
    <w:rsid w:val="009D3E89"/>
    <w:rsid w:val="009E3BBC"/>
    <w:rsid w:val="00A01BD0"/>
    <w:rsid w:val="00A402CC"/>
    <w:rsid w:val="00AB5D5C"/>
    <w:rsid w:val="00AC69E0"/>
    <w:rsid w:val="00AD4488"/>
    <w:rsid w:val="00AF1D3D"/>
    <w:rsid w:val="00B25F98"/>
    <w:rsid w:val="00B64235"/>
    <w:rsid w:val="00B853A6"/>
    <w:rsid w:val="00B94953"/>
    <w:rsid w:val="00BB3811"/>
    <w:rsid w:val="00BE7A0C"/>
    <w:rsid w:val="00C029AA"/>
    <w:rsid w:val="00C133A9"/>
    <w:rsid w:val="00C225A5"/>
    <w:rsid w:val="00C86E6F"/>
    <w:rsid w:val="00C92422"/>
    <w:rsid w:val="00D4276D"/>
    <w:rsid w:val="00D42F19"/>
    <w:rsid w:val="00D63028"/>
    <w:rsid w:val="00D757EF"/>
    <w:rsid w:val="00D90318"/>
    <w:rsid w:val="00DC073C"/>
    <w:rsid w:val="00E037E5"/>
    <w:rsid w:val="00E16191"/>
    <w:rsid w:val="00E34777"/>
    <w:rsid w:val="00E41D7E"/>
    <w:rsid w:val="00E47543"/>
    <w:rsid w:val="00E5063B"/>
    <w:rsid w:val="00E71BDC"/>
    <w:rsid w:val="00EA1440"/>
    <w:rsid w:val="00ED6A9C"/>
    <w:rsid w:val="00ED73CD"/>
    <w:rsid w:val="00F22E97"/>
    <w:rsid w:val="00F43532"/>
    <w:rsid w:val="00F56280"/>
    <w:rsid w:val="00F83643"/>
    <w:rsid w:val="00FB260A"/>
    <w:rsid w:val="00FD48B8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B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338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338D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38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38D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533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338D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A69A9"/>
    <w:pPr>
      <w:ind w:left="720"/>
      <w:contextualSpacing/>
    </w:pPr>
  </w:style>
  <w:style w:type="paragraph" w:customStyle="1" w:styleId="Default">
    <w:name w:val="Default"/>
    <w:uiPriority w:val="99"/>
    <w:rsid w:val="001121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NotBold">
    <w:name w:val="Body text + Not Bold"/>
    <w:basedOn w:val="DefaultParagraphFont"/>
    <w:uiPriority w:val="99"/>
    <w:rsid w:val="00BE7A0C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table" w:styleId="TableGrid">
    <w:name w:val="Table Grid"/>
    <w:basedOn w:val="TableNormal"/>
    <w:uiPriority w:val="99"/>
    <w:rsid w:val="007A08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Normal"/>
    <w:uiPriority w:val="99"/>
    <w:rsid w:val="00321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54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6D54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15</Pages>
  <Words>5147</Words>
  <Characters>29342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17</cp:revision>
  <dcterms:created xsi:type="dcterms:W3CDTF">2014-12-23T04:29:00Z</dcterms:created>
  <dcterms:modified xsi:type="dcterms:W3CDTF">2015-02-12T10:11:00Z</dcterms:modified>
</cp:coreProperties>
</file>